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A9EA" w14:textId="77777777" w:rsidR="00973AC5" w:rsidRPr="00DE7AB4" w:rsidRDefault="00973AC5" w:rsidP="00973AC5">
      <w:pPr>
        <w:spacing w:after="0" w:line="240" w:lineRule="auto"/>
        <w:ind w:left="5040" w:firstLine="720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3F2CA7CE" wp14:editId="2F2E5F08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2924853" cy="13335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53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34E1F" w14:textId="77777777" w:rsidR="00973AC5" w:rsidRDefault="00973AC5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5268EC7A" w14:textId="77777777" w:rsidR="009424E3" w:rsidRPr="00DE7AB4" w:rsidRDefault="009424E3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</w:p>
    <w:p w14:paraId="1E44EFD8" w14:textId="77777777" w:rsidR="00973AC5" w:rsidRPr="00DE7AB4" w:rsidRDefault="00973AC5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55B1FE0B" w14:textId="77777777" w:rsidR="00973AC5" w:rsidRPr="00DE7AB4" w:rsidRDefault="00973AC5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286BDE43" w14:textId="77777777" w:rsidR="00973AC5" w:rsidRDefault="00973AC5" w:rsidP="005B15C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4D3A8A41" w14:textId="77777777" w:rsidR="00A63D49" w:rsidRDefault="00A63D49" w:rsidP="005B15C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0029" w14:paraId="1D676AE2" w14:textId="77777777" w:rsidTr="00CC0029">
        <w:tc>
          <w:tcPr>
            <w:tcW w:w="901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DEEAF6" w:themeFill="accent5" w:themeFillTint="33"/>
          </w:tcPr>
          <w:p w14:paraId="59D6B841" w14:textId="77777777" w:rsidR="00CC0029" w:rsidRDefault="00CC0029" w:rsidP="00CC002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  <w:r w:rsidRPr="00C2345E">
              <w:rPr>
                <w:rFonts w:ascii="Arial" w:hAnsi="Arial"/>
                <w:b/>
                <w:color w:val="000000"/>
                <w:sz w:val="32"/>
                <w:szCs w:val="32"/>
              </w:rPr>
              <w:t>Job Description</w:t>
            </w:r>
          </w:p>
        </w:tc>
      </w:tr>
    </w:tbl>
    <w:p w14:paraId="237C2EB4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</w:rPr>
      </w:pPr>
    </w:p>
    <w:p w14:paraId="6E18779E" w14:textId="7D03C45E" w:rsid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 xml:space="preserve">Job title:   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004E58">
        <w:rPr>
          <w:rFonts w:ascii="Arial" w:hAnsi="Arial"/>
          <w:bCs/>
          <w:color w:val="000000"/>
          <w:sz w:val="24"/>
          <w:szCs w:val="24"/>
        </w:rPr>
        <w:t>Network</w:t>
      </w:r>
      <w:r w:rsidR="00072C90">
        <w:rPr>
          <w:rFonts w:ascii="Arial" w:hAnsi="Arial"/>
          <w:bCs/>
          <w:color w:val="000000"/>
          <w:sz w:val="24"/>
          <w:szCs w:val="24"/>
        </w:rPr>
        <w:t xml:space="preserve"> Coordinator</w:t>
      </w:r>
    </w:p>
    <w:p w14:paraId="3BB1EC7F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33CAA6F8" w14:textId="77777777" w:rsidR="00C05379" w:rsidRPr="00C05379" w:rsidRDefault="005469E7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Office </w:t>
      </w:r>
      <w:r w:rsidR="00C05379" w:rsidRPr="00C05379">
        <w:rPr>
          <w:rFonts w:ascii="Arial" w:hAnsi="Arial"/>
          <w:b/>
          <w:color w:val="000000"/>
          <w:sz w:val="24"/>
          <w:szCs w:val="24"/>
        </w:rPr>
        <w:t>Location:</w:t>
      </w:r>
      <w:r w:rsidR="00C05379" w:rsidRPr="00C05379"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C05379" w:rsidRPr="00C05379">
        <w:rPr>
          <w:rFonts w:ascii="Arial" w:hAnsi="Arial"/>
          <w:bCs/>
          <w:color w:val="000000"/>
          <w:sz w:val="24"/>
          <w:szCs w:val="24"/>
        </w:rPr>
        <w:t>The Circle, 33 Rockingham Lane, Sheffield, S1 4FW</w:t>
      </w:r>
    </w:p>
    <w:p w14:paraId="007441FA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szCs w:val="24"/>
        </w:rPr>
      </w:pPr>
    </w:p>
    <w:p w14:paraId="0713CB0C" w14:textId="1917B02A" w:rsidR="00C05379" w:rsidRPr="009F4FC1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 w:rsidRPr="00072C90">
        <w:rPr>
          <w:rFonts w:ascii="Arial" w:hAnsi="Arial"/>
          <w:b/>
          <w:color w:val="000000"/>
          <w:sz w:val="24"/>
          <w:szCs w:val="24"/>
        </w:rPr>
        <w:t>Salary:</w:t>
      </w:r>
      <w:r w:rsidRPr="00072C90">
        <w:rPr>
          <w:rFonts w:ascii="Arial" w:hAnsi="Arial"/>
          <w:b/>
          <w:color w:val="000000"/>
          <w:sz w:val="24"/>
          <w:szCs w:val="24"/>
        </w:rPr>
        <w:tab/>
      </w:r>
      <w:r w:rsidR="005469E7" w:rsidRPr="00072C90">
        <w:rPr>
          <w:rFonts w:ascii="Arial" w:hAnsi="Arial"/>
          <w:b/>
          <w:color w:val="000000"/>
          <w:sz w:val="24"/>
          <w:szCs w:val="24"/>
        </w:rPr>
        <w:tab/>
      </w:r>
      <w:r w:rsidR="008B5731" w:rsidRPr="00072C90">
        <w:rPr>
          <w:rFonts w:ascii="Arial" w:hAnsi="Arial"/>
          <w:b/>
          <w:color w:val="000000"/>
          <w:sz w:val="24"/>
          <w:szCs w:val="24"/>
        </w:rPr>
        <w:tab/>
      </w:r>
      <w:r w:rsidR="00072C90" w:rsidRPr="00072C90">
        <w:rPr>
          <w:rFonts w:ascii="Arial" w:hAnsi="Arial"/>
          <w:bCs/>
          <w:color w:val="000000"/>
          <w:sz w:val="24"/>
          <w:szCs w:val="24"/>
        </w:rPr>
        <w:t xml:space="preserve">£27,100 </w:t>
      </w:r>
      <w:r w:rsidR="00004E58">
        <w:rPr>
          <w:rFonts w:ascii="Arial" w:hAnsi="Arial"/>
          <w:bCs/>
          <w:color w:val="000000"/>
          <w:sz w:val="24"/>
          <w:szCs w:val="24"/>
        </w:rPr>
        <w:t xml:space="preserve">FTE </w:t>
      </w:r>
      <w:r w:rsidR="00072C90" w:rsidRPr="00072C90">
        <w:rPr>
          <w:rFonts w:ascii="Arial" w:hAnsi="Arial"/>
          <w:bCs/>
          <w:color w:val="000000"/>
          <w:sz w:val="24"/>
          <w:szCs w:val="24"/>
        </w:rPr>
        <w:t>(£</w:t>
      </w:r>
      <w:r w:rsidR="00004E58">
        <w:rPr>
          <w:rFonts w:ascii="Arial" w:hAnsi="Arial"/>
          <w:bCs/>
          <w:color w:val="000000"/>
          <w:sz w:val="24"/>
          <w:szCs w:val="24"/>
        </w:rPr>
        <w:t>21,300</w:t>
      </w:r>
      <w:r w:rsidR="00072C90" w:rsidRPr="00072C90">
        <w:rPr>
          <w:rFonts w:ascii="Arial" w:hAnsi="Arial"/>
          <w:bCs/>
          <w:color w:val="000000"/>
          <w:sz w:val="24"/>
          <w:szCs w:val="24"/>
        </w:rPr>
        <w:t xml:space="preserve"> p.a. pro-rata)</w:t>
      </w:r>
    </w:p>
    <w:p w14:paraId="1D6139D2" w14:textId="77777777" w:rsidR="005469E7" w:rsidRDefault="005469E7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35F3DD95" w14:textId="77777777" w:rsidR="008B5731" w:rsidRDefault="005469E7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5469E7">
        <w:rPr>
          <w:rFonts w:ascii="Arial" w:hAnsi="Arial"/>
          <w:b/>
          <w:color w:val="000000"/>
          <w:sz w:val="24"/>
          <w:szCs w:val="24"/>
        </w:rPr>
        <w:t>Pension</w:t>
      </w:r>
      <w:r>
        <w:rPr>
          <w:rFonts w:ascii="Arial" w:hAnsi="Arial"/>
          <w:b/>
          <w:color w:val="000000"/>
          <w:sz w:val="24"/>
          <w:szCs w:val="24"/>
        </w:rPr>
        <w:t>:</w:t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Pr="005469E7">
        <w:rPr>
          <w:rFonts w:ascii="Arial" w:hAnsi="Arial"/>
          <w:bCs/>
          <w:color w:val="000000"/>
          <w:sz w:val="24"/>
          <w:szCs w:val="24"/>
        </w:rPr>
        <w:t>6%</w:t>
      </w:r>
      <w:r>
        <w:rPr>
          <w:rFonts w:ascii="Arial" w:hAnsi="Arial"/>
          <w:bCs/>
          <w:color w:val="000000"/>
          <w:sz w:val="24"/>
          <w:szCs w:val="24"/>
        </w:rPr>
        <w:t xml:space="preserve"> employer contribution</w:t>
      </w:r>
    </w:p>
    <w:p w14:paraId="6788665F" w14:textId="77777777" w:rsidR="005469E7" w:rsidRPr="005469E7" w:rsidRDefault="005469E7" w:rsidP="008B573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>2% employee contribution</w:t>
      </w:r>
      <w:r w:rsidR="008B5731">
        <w:rPr>
          <w:rFonts w:ascii="Arial" w:hAnsi="Arial"/>
          <w:bCs/>
          <w:color w:val="000000"/>
          <w:sz w:val="24"/>
          <w:szCs w:val="24"/>
        </w:rPr>
        <w:t xml:space="preserve"> (minimum)</w:t>
      </w:r>
    </w:p>
    <w:p w14:paraId="76CC265F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10E8FEE1" w14:textId="21D149AC" w:rsid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Hours: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5C5B5F">
        <w:rPr>
          <w:rFonts w:ascii="Arial" w:hAnsi="Arial"/>
          <w:bCs/>
          <w:color w:val="000000"/>
          <w:sz w:val="24"/>
          <w:szCs w:val="24"/>
        </w:rPr>
        <w:t>2</w:t>
      </w:r>
      <w:r w:rsidR="0071295F">
        <w:rPr>
          <w:rFonts w:ascii="Arial" w:hAnsi="Arial"/>
          <w:bCs/>
          <w:color w:val="000000"/>
          <w:sz w:val="24"/>
          <w:szCs w:val="24"/>
        </w:rPr>
        <w:t>7</w:t>
      </w:r>
      <w:r w:rsidR="00FC3652">
        <w:rPr>
          <w:rFonts w:ascii="Arial" w:hAnsi="Arial"/>
          <w:bCs/>
          <w:color w:val="000000"/>
          <w:sz w:val="24"/>
          <w:szCs w:val="24"/>
        </w:rPr>
        <w:t>.5</w:t>
      </w:r>
      <w:r w:rsidR="001F15F7" w:rsidRPr="001F15F7">
        <w:rPr>
          <w:rFonts w:ascii="Arial" w:hAnsi="Arial"/>
          <w:bCs/>
          <w:color w:val="000000"/>
          <w:sz w:val="24"/>
          <w:szCs w:val="24"/>
        </w:rPr>
        <w:t xml:space="preserve"> </w:t>
      </w:r>
      <w:r w:rsidRPr="00C05379">
        <w:rPr>
          <w:rFonts w:ascii="Arial" w:hAnsi="Arial"/>
          <w:bCs/>
          <w:color w:val="000000"/>
          <w:sz w:val="24"/>
          <w:szCs w:val="24"/>
        </w:rPr>
        <w:t>hours</w:t>
      </w:r>
      <w:r w:rsidR="00C1357B">
        <w:rPr>
          <w:rFonts w:ascii="Arial" w:hAnsi="Arial"/>
          <w:bCs/>
          <w:color w:val="000000"/>
          <w:sz w:val="24"/>
          <w:szCs w:val="24"/>
        </w:rPr>
        <w:t xml:space="preserve"> per week</w:t>
      </w:r>
      <w:r w:rsidR="005B15CB">
        <w:rPr>
          <w:rFonts w:ascii="Arial" w:hAnsi="Arial"/>
          <w:bCs/>
          <w:color w:val="000000"/>
          <w:sz w:val="24"/>
          <w:szCs w:val="24"/>
        </w:rPr>
        <w:t xml:space="preserve"> </w:t>
      </w:r>
    </w:p>
    <w:p w14:paraId="5586B4A9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szCs w:val="24"/>
        </w:rPr>
      </w:pPr>
    </w:p>
    <w:p w14:paraId="2BCD96B4" w14:textId="6B2A1C12" w:rsidR="00C05379" w:rsidRPr="00BC5065" w:rsidRDefault="00C05379" w:rsidP="00C1357B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Contract Type: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072C90">
        <w:rPr>
          <w:rFonts w:ascii="Arial" w:hAnsi="Arial"/>
          <w:bCs/>
          <w:color w:val="000000"/>
          <w:sz w:val="24"/>
          <w:szCs w:val="24"/>
        </w:rPr>
        <w:t xml:space="preserve">Temporary </w:t>
      </w:r>
      <w:r w:rsidR="00103850">
        <w:rPr>
          <w:rFonts w:ascii="Arial" w:hAnsi="Arial"/>
          <w:bCs/>
          <w:color w:val="000000"/>
          <w:sz w:val="24"/>
          <w:szCs w:val="24"/>
        </w:rPr>
        <w:t>until 31</w:t>
      </w:r>
      <w:r w:rsidR="00103850" w:rsidRPr="00103850">
        <w:rPr>
          <w:rFonts w:ascii="Arial" w:hAnsi="Arial"/>
          <w:bCs/>
          <w:color w:val="000000"/>
          <w:sz w:val="24"/>
          <w:szCs w:val="24"/>
          <w:vertAlign w:val="superscript"/>
        </w:rPr>
        <w:t>st</w:t>
      </w:r>
      <w:r w:rsidR="00103850">
        <w:rPr>
          <w:rFonts w:ascii="Arial" w:hAnsi="Arial"/>
          <w:bCs/>
          <w:color w:val="000000"/>
          <w:sz w:val="24"/>
          <w:szCs w:val="24"/>
        </w:rPr>
        <w:t xml:space="preserve"> March 2024</w:t>
      </w:r>
    </w:p>
    <w:p w14:paraId="091B5308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784D1300" w14:textId="779A55CB" w:rsidR="00C05379" w:rsidRDefault="00C05379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Reports to: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072C90">
        <w:rPr>
          <w:rFonts w:ascii="Arial" w:hAnsi="Arial"/>
          <w:bCs/>
          <w:color w:val="000000"/>
          <w:sz w:val="24"/>
          <w:szCs w:val="24"/>
        </w:rPr>
        <w:t>Chief Executive</w:t>
      </w:r>
    </w:p>
    <w:p w14:paraId="3FDED093" w14:textId="77777777" w:rsidR="008B5731" w:rsidRDefault="008B5731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61F46EB1" w14:textId="22197172" w:rsidR="008B5731" w:rsidRDefault="008B5731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8B5731">
        <w:rPr>
          <w:rFonts w:ascii="Arial" w:hAnsi="Arial"/>
          <w:b/>
          <w:color w:val="000000"/>
          <w:sz w:val="24"/>
          <w:szCs w:val="24"/>
        </w:rPr>
        <w:t>Line management:</w:t>
      </w:r>
      <w:r>
        <w:rPr>
          <w:rFonts w:ascii="Arial" w:hAnsi="Arial"/>
          <w:bCs/>
          <w:color w:val="000000"/>
          <w:sz w:val="24"/>
          <w:szCs w:val="24"/>
        </w:rPr>
        <w:tab/>
      </w:r>
      <w:r>
        <w:rPr>
          <w:rFonts w:ascii="Arial" w:hAnsi="Arial"/>
          <w:bCs/>
          <w:color w:val="000000"/>
          <w:sz w:val="24"/>
          <w:szCs w:val="24"/>
        </w:rPr>
        <w:tab/>
      </w:r>
      <w:r w:rsidR="006F5691">
        <w:rPr>
          <w:rFonts w:ascii="Arial" w:hAnsi="Arial"/>
          <w:bCs/>
          <w:color w:val="000000"/>
          <w:sz w:val="24"/>
          <w:szCs w:val="24"/>
        </w:rPr>
        <w:t>Volunteers &amp; Ambassadors</w:t>
      </w:r>
    </w:p>
    <w:p w14:paraId="79476D97" w14:textId="77777777" w:rsidR="00BC5065" w:rsidRDefault="00BC5065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</w:rPr>
      </w:pPr>
    </w:p>
    <w:p w14:paraId="44442C45" w14:textId="77777777" w:rsidR="000A0B91" w:rsidRPr="00DD71F7" w:rsidRDefault="000A0B91" w:rsidP="007E026D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About </w:t>
      </w:r>
      <w:r w:rsidRPr="00DD71F7">
        <w:rPr>
          <w:rFonts w:ascii="Arial" w:hAnsi="Arial"/>
          <w:b/>
          <w:color w:val="000000"/>
          <w:sz w:val="28"/>
          <w:szCs w:val="28"/>
        </w:rPr>
        <w:t>Disability Sheffield</w:t>
      </w:r>
    </w:p>
    <w:p w14:paraId="06633AFF" w14:textId="77777777" w:rsidR="000A0B91" w:rsidRPr="00DD71F7" w:rsidRDefault="000A0B91" w:rsidP="000A0B9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15722672" w14:textId="77777777" w:rsidR="006A1CC4" w:rsidRDefault="000A0B91" w:rsidP="000A0B91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Disability Sheffield Centre for Independent Living is a ‘not for profit’ pan-impairment </w:t>
      </w:r>
      <w:r w:rsidR="006F5691">
        <w:rPr>
          <w:rFonts w:ascii="Arial" w:eastAsia="SimSun" w:hAnsi="Arial"/>
          <w:sz w:val="24"/>
          <w:szCs w:val="24"/>
          <w:lang w:val="en-US" w:eastAsia="en-GB"/>
        </w:rPr>
        <w:t>organization,</w:t>
      </w: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 </w:t>
      </w:r>
      <w:r w:rsidR="006A1CC4">
        <w:rPr>
          <w:rFonts w:ascii="Arial" w:eastAsia="SimSun" w:hAnsi="Arial"/>
          <w:sz w:val="24"/>
          <w:szCs w:val="24"/>
          <w:lang w:val="en-US" w:eastAsia="en-GB"/>
        </w:rPr>
        <w:t>led</w:t>
      </w: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 by </w:t>
      </w:r>
      <w:r w:rsidR="00657C0C">
        <w:rPr>
          <w:rFonts w:ascii="Arial" w:eastAsia="SimSun" w:hAnsi="Arial"/>
          <w:sz w:val="24"/>
          <w:szCs w:val="24"/>
          <w:lang w:val="en-US" w:eastAsia="en-GB"/>
        </w:rPr>
        <w:t xml:space="preserve">people who </w:t>
      </w:r>
      <w:r w:rsidR="00657C0C" w:rsidRPr="00DD71F7">
        <w:rPr>
          <w:rFonts w:ascii="Arial" w:eastAsia="SimSun" w:hAnsi="Arial"/>
          <w:sz w:val="24"/>
          <w:szCs w:val="24"/>
          <w:lang w:val="en-US" w:eastAsia="en-GB"/>
        </w:rPr>
        <w:t>self-define as disabled people</w:t>
      </w:r>
      <w:r w:rsidR="00657C0C">
        <w:rPr>
          <w:rFonts w:ascii="Arial" w:eastAsia="SimSun" w:hAnsi="Arial"/>
          <w:sz w:val="24"/>
          <w:szCs w:val="24"/>
          <w:lang w:val="en-US" w:eastAsia="en-GB"/>
        </w:rPr>
        <w:t xml:space="preserve">, </w:t>
      </w:r>
      <w:r w:rsidR="00657C0C" w:rsidRPr="00DD71F7">
        <w:rPr>
          <w:rFonts w:ascii="Arial" w:eastAsia="SimSun" w:hAnsi="Arial"/>
          <w:sz w:val="24"/>
          <w:szCs w:val="24"/>
          <w:lang w:val="en-US" w:eastAsia="en-GB"/>
        </w:rPr>
        <w:t xml:space="preserve">whether they have a physical disability, a sensory impairment, a mental health condition or learning difficulties. </w:t>
      </w:r>
    </w:p>
    <w:p w14:paraId="562AE856" w14:textId="77777777" w:rsidR="006A1CC4" w:rsidRDefault="006A1CC4" w:rsidP="000A0B91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</w:p>
    <w:p w14:paraId="27DAF9A4" w14:textId="04636ECB" w:rsidR="000A0B91" w:rsidRPr="00DD71F7" w:rsidRDefault="000A0B91" w:rsidP="000A0B91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We support </w:t>
      </w:r>
      <w:r w:rsidR="00B76589">
        <w:rPr>
          <w:rFonts w:ascii="Arial" w:eastAsia="SimSun" w:hAnsi="Arial"/>
          <w:sz w:val="24"/>
          <w:szCs w:val="24"/>
          <w:lang w:val="en-US" w:eastAsia="en-GB"/>
        </w:rPr>
        <w:t xml:space="preserve">disabled </w:t>
      </w: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adults </w:t>
      </w:r>
      <w:r w:rsidR="00657C0C">
        <w:rPr>
          <w:rFonts w:ascii="Arial" w:eastAsia="SimSun" w:hAnsi="Arial"/>
          <w:sz w:val="24"/>
          <w:szCs w:val="24"/>
          <w:lang w:val="en-US" w:eastAsia="en-GB"/>
        </w:rPr>
        <w:t xml:space="preserve">to make their voice heard, whether through individual advocacy services or through a range of </w:t>
      </w:r>
      <w:r w:rsidR="00511A11">
        <w:rPr>
          <w:rFonts w:ascii="Arial" w:eastAsia="SimSun" w:hAnsi="Arial"/>
          <w:sz w:val="24"/>
          <w:szCs w:val="24"/>
          <w:lang w:val="en-US" w:eastAsia="en-GB"/>
        </w:rPr>
        <w:t>networks and activity</w:t>
      </w:r>
      <w:r w:rsidR="00657C0C">
        <w:rPr>
          <w:rFonts w:ascii="Arial" w:eastAsia="SimSun" w:hAnsi="Arial"/>
          <w:sz w:val="24"/>
          <w:szCs w:val="24"/>
          <w:lang w:val="en-US" w:eastAsia="en-GB"/>
        </w:rPr>
        <w:t xml:space="preserve"> seeking to ensure disabled people are at the heart of all decision making across Sheffield.</w:t>
      </w:r>
    </w:p>
    <w:p w14:paraId="16A7DA7A" w14:textId="77777777" w:rsidR="000A0B91" w:rsidRPr="00B31FA8" w:rsidRDefault="000A0B91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  <w:lang w:val="en-US"/>
        </w:rPr>
      </w:pPr>
    </w:p>
    <w:p w14:paraId="40754240" w14:textId="6D2F0B3A" w:rsidR="009A141F" w:rsidRPr="005E3FF9" w:rsidRDefault="00DD71F7" w:rsidP="007E026D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Main Purpose of </w:t>
      </w:r>
      <w:r w:rsidR="00106729">
        <w:rPr>
          <w:rFonts w:ascii="Arial" w:hAnsi="Arial"/>
          <w:b/>
          <w:bCs/>
          <w:color w:val="000000"/>
          <w:sz w:val="28"/>
          <w:szCs w:val="28"/>
        </w:rPr>
        <w:t>J</w:t>
      </w:r>
      <w:r>
        <w:rPr>
          <w:rFonts w:ascii="Arial" w:hAnsi="Arial"/>
          <w:b/>
          <w:bCs/>
          <w:color w:val="000000"/>
          <w:sz w:val="28"/>
          <w:szCs w:val="28"/>
        </w:rPr>
        <w:t>ob</w:t>
      </w:r>
    </w:p>
    <w:p w14:paraId="6D7B7979" w14:textId="77777777" w:rsidR="009A141F" w:rsidRDefault="009A141F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1416E2A5" w14:textId="0F838EE1" w:rsidR="004B2079" w:rsidRDefault="005722C6" w:rsidP="005722C6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 w:rsidRPr="005722C6">
        <w:rPr>
          <w:rFonts w:ascii="Arial" w:eastAsia="SimSun" w:hAnsi="Arial"/>
          <w:sz w:val="24"/>
          <w:szCs w:val="24"/>
          <w:lang w:val="en-US" w:eastAsia="en-GB"/>
        </w:rPr>
        <w:t>To establish</w:t>
      </w:r>
      <w:r w:rsidR="00F06584">
        <w:rPr>
          <w:rFonts w:ascii="Arial" w:eastAsia="SimSun" w:hAnsi="Arial"/>
          <w:sz w:val="24"/>
          <w:szCs w:val="24"/>
          <w:lang w:val="en-US" w:eastAsia="en-GB"/>
        </w:rPr>
        <w:t>, grow</w:t>
      </w:r>
      <w:r w:rsidRPr="005722C6">
        <w:rPr>
          <w:rFonts w:ascii="Arial" w:eastAsia="SimSun" w:hAnsi="Arial"/>
          <w:sz w:val="24"/>
          <w:szCs w:val="24"/>
          <w:lang w:val="en-US" w:eastAsia="en-GB"/>
        </w:rPr>
        <w:t xml:space="preserve"> and </w:t>
      </w:r>
      <w:r w:rsidR="0085381F">
        <w:rPr>
          <w:rFonts w:ascii="Arial" w:eastAsia="SimSun" w:hAnsi="Arial"/>
          <w:sz w:val="24"/>
          <w:szCs w:val="24"/>
          <w:lang w:val="en-US" w:eastAsia="en-GB"/>
        </w:rPr>
        <w:t>help coordinate</w:t>
      </w:r>
      <w:r w:rsidRPr="005722C6">
        <w:rPr>
          <w:rFonts w:ascii="Arial" w:eastAsia="SimSun" w:hAnsi="Arial"/>
          <w:sz w:val="24"/>
          <w:szCs w:val="24"/>
          <w:lang w:val="en-US" w:eastAsia="en-GB"/>
        </w:rPr>
        <w:t xml:space="preserve"> a diverse</w:t>
      </w:r>
      <w:r w:rsidR="003B74CB">
        <w:rPr>
          <w:rFonts w:ascii="Arial" w:eastAsia="SimSun" w:hAnsi="Arial"/>
          <w:sz w:val="24"/>
          <w:szCs w:val="24"/>
          <w:lang w:val="en-US" w:eastAsia="en-GB"/>
        </w:rPr>
        <w:t>,</w:t>
      </w:r>
      <w:r w:rsidRPr="005722C6">
        <w:rPr>
          <w:rFonts w:ascii="Arial" w:eastAsia="SimSun" w:hAnsi="Arial"/>
          <w:sz w:val="24"/>
          <w:szCs w:val="24"/>
          <w:lang w:val="en-US" w:eastAsia="en-GB"/>
        </w:rPr>
        <w:t xml:space="preserve"> vibrant</w:t>
      </w:r>
      <w:r w:rsidR="003B74CB">
        <w:rPr>
          <w:rFonts w:ascii="Arial" w:eastAsia="SimSun" w:hAnsi="Arial"/>
          <w:sz w:val="24"/>
          <w:szCs w:val="24"/>
          <w:lang w:val="en-US" w:eastAsia="en-GB"/>
        </w:rPr>
        <w:t xml:space="preserve"> and user-led</w:t>
      </w:r>
      <w:r w:rsidRPr="005722C6">
        <w:rPr>
          <w:rFonts w:ascii="Arial" w:eastAsia="SimSun" w:hAnsi="Arial"/>
          <w:sz w:val="24"/>
          <w:szCs w:val="24"/>
          <w:lang w:val="en-US" w:eastAsia="en-GB"/>
        </w:rPr>
        <w:t xml:space="preserve"> pan-disability network of disabled people</w:t>
      </w:r>
      <w:r w:rsidR="008F3A00">
        <w:rPr>
          <w:rFonts w:ascii="Arial" w:eastAsia="SimSun" w:hAnsi="Arial"/>
          <w:sz w:val="24"/>
          <w:szCs w:val="24"/>
          <w:lang w:val="en-US" w:eastAsia="en-GB"/>
        </w:rPr>
        <w:t xml:space="preserve"> </w:t>
      </w:r>
      <w:r w:rsidRPr="005722C6">
        <w:rPr>
          <w:rFonts w:ascii="Arial" w:eastAsia="SimSun" w:hAnsi="Arial"/>
          <w:sz w:val="24"/>
          <w:szCs w:val="24"/>
          <w:lang w:val="en-US" w:eastAsia="en-GB"/>
        </w:rPr>
        <w:t>across Sheffield</w:t>
      </w:r>
      <w:r w:rsidR="00122B91">
        <w:rPr>
          <w:rFonts w:ascii="Arial" w:eastAsia="SimSun" w:hAnsi="Arial"/>
          <w:sz w:val="24"/>
          <w:szCs w:val="24"/>
          <w:lang w:val="en-US" w:eastAsia="en-GB"/>
        </w:rPr>
        <w:t>, advocating for social</w:t>
      </w:r>
      <w:r w:rsidR="00400D9E">
        <w:rPr>
          <w:rFonts w:ascii="Arial" w:eastAsia="SimSun" w:hAnsi="Arial"/>
          <w:sz w:val="24"/>
          <w:szCs w:val="24"/>
          <w:lang w:val="en-US" w:eastAsia="en-GB"/>
        </w:rPr>
        <w:t xml:space="preserve"> change.</w:t>
      </w:r>
      <w:r w:rsidR="004B2079">
        <w:rPr>
          <w:rFonts w:ascii="Arial" w:eastAsia="SimSun" w:hAnsi="Arial"/>
          <w:sz w:val="24"/>
          <w:szCs w:val="24"/>
          <w:lang w:val="en-US" w:eastAsia="en-GB"/>
        </w:rPr>
        <w:t xml:space="preserve"> </w:t>
      </w:r>
    </w:p>
    <w:p w14:paraId="52E2356F" w14:textId="77777777" w:rsidR="004B2079" w:rsidRDefault="004B2079" w:rsidP="005722C6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</w:p>
    <w:p w14:paraId="789538E4" w14:textId="7E41FB79" w:rsidR="00CC3043" w:rsidRPr="00190A86" w:rsidRDefault="000D708E" w:rsidP="00657C0C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>
        <w:rPr>
          <w:rFonts w:ascii="Arial" w:eastAsia="SimSun" w:hAnsi="Arial"/>
          <w:sz w:val="24"/>
          <w:szCs w:val="24"/>
          <w:lang w:val="en-US" w:eastAsia="en-GB"/>
        </w:rPr>
        <w:t xml:space="preserve">Disability Sheffield supports social inclusion </w:t>
      </w:r>
      <w:r w:rsidR="00BA1EB2">
        <w:rPr>
          <w:rFonts w:ascii="Arial" w:eastAsia="SimSun" w:hAnsi="Arial"/>
          <w:sz w:val="24"/>
          <w:szCs w:val="24"/>
          <w:lang w:val="en-US" w:eastAsia="en-GB"/>
        </w:rPr>
        <w:t xml:space="preserve">by helping </w:t>
      </w:r>
      <w:r w:rsidR="00452A9D">
        <w:rPr>
          <w:rFonts w:ascii="Arial" w:eastAsia="SimSun" w:hAnsi="Arial"/>
          <w:sz w:val="24"/>
          <w:szCs w:val="24"/>
          <w:lang w:val="en-US" w:eastAsia="en-GB"/>
        </w:rPr>
        <w:t>disabled people</w:t>
      </w:r>
      <w:r w:rsidR="00632174">
        <w:rPr>
          <w:rFonts w:ascii="Arial" w:eastAsia="SimSun" w:hAnsi="Arial"/>
          <w:sz w:val="24"/>
          <w:szCs w:val="24"/>
          <w:lang w:val="en-US" w:eastAsia="en-GB"/>
        </w:rPr>
        <w:t xml:space="preserve"> </w:t>
      </w:r>
      <w:r w:rsidR="00BA1EB2">
        <w:rPr>
          <w:rFonts w:ascii="Arial" w:eastAsia="SimSun" w:hAnsi="Arial"/>
          <w:sz w:val="24"/>
          <w:szCs w:val="24"/>
          <w:lang w:val="en-US" w:eastAsia="en-GB"/>
        </w:rPr>
        <w:t xml:space="preserve">come together </w:t>
      </w:r>
      <w:r w:rsidR="008355EB">
        <w:rPr>
          <w:rFonts w:ascii="Arial" w:eastAsia="SimSun" w:hAnsi="Arial"/>
          <w:sz w:val="24"/>
          <w:szCs w:val="24"/>
          <w:lang w:val="en-US" w:eastAsia="en-GB"/>
        </w:rPr>
        <w:t>to identify and advocate for their priorities for change. To do this effectively, we need a large, self-sustaining, diverse</w:t>
      </w:r>
      <w:r w:rsidR="00BC58DF">
        <w:rPr>
          <w:rFonts w:ascii="Arial" w:eastAsia="SimSun" w:hAnsi="Arial"/>
          <w:sz w:val="24"/>
          <w:szCs w:val="24"/>
          <w:lang w:val="en-US" w:eastAsia="en-GB"/>
        </w:rPr>
        <w:t xml:space="preserve"> and engaged network of people with a range of skills, knowledge and passions</w:t>
      </w:r>
      <w:r w:rsidR="00400D9E">
        <w:rPr>
          <w:rFonts w:ascii="Arial" w:eastAsia="SimSun" w:hAnsi="Arial"/>
          <w:sz w:val="24"/>
          <w:szCs w:val="24"/>
          <w:lang w:val="en-US" w:eastAsia="en-GB"/>
        </w:rPr>
        <w:t xml:space="preserve"> behind us.</w:t>
      </w:r>
      <w:r w:rsidR="00BC58DF">
        <w:rPr>
          <w:rFonts w:ascii="Arial" w:eastAsia="SimSun" w:hAnsi="Arial"/>
          <w:sz w:val="24"/>
          <w:szCs w:val="24"/>
          <w:lang w:val="en-US" w:eastAsia="en-GB"/>
        </w:rPr>
        <w:t xml:space="preserve"> </w:t>
      </w:r>
      <w:r w:rsidR="0083457D">
        <w:rPr>
          <w:rFonts w:ascii="Arial" w:eastAsia="SimSun" w:hAnsi="Arial"/>
          <w:sz w:val="24"/>
          <w:szCs w:val="24"/>
          <w:lang w:val="en-US" w:eastAsia="en-GB"/>
        </w:rPr>
        <w:t>Our</w:t>
      </w:r>
      <w:r w:rsidR="00732C3C">
        <w:rPr>
          <w:rFonts w:ascii="Arial" w:eastAsia="SimSun" w:hAnsi="Arial"/>
          <w:sz w:val="24"/>
          <w:szCs w:val="24"/>
          <w:lang w:val="en-US" w:eastAsia="en-GB"/>
        </w:rPr>
        <w:t xml:space="preserve"> network </w:t>
      </w:r>
      <w:r w:rsidR="0083457D">
        <w:rPr>
          <w:rFonts w:ascii="Arial" w:eastAsia="SimSun" w:hAnsi="Arial"/>
          <w:sz w:val="24"/>
          <w:szCs w:val="24"/>
          <w:lang w:val="en-US" w:eastAsia="en-GB"/>
        </w:rPr>
        <w:t xml:space="preserve">is then well placed to not only </w:t>
      </w:r>
      <w:r w:rsidR="00761916">
        <w:rPr>
          <w:rFonts w:ascii="Arial" w:eastAsia="SimSun" w:hAnsi="Arial"/>
          <w:sz w:val="24"/>
          <w:szCs w:val="24"/>
          <w:lang w:val="en-US" w:eastAsia="en-GB"/>
        </w:rPr>
        <w:t>develop</w:t>
      </w:r>
      <w:r w:rsidR="0083457D">
        <w:rPr>
          <w:rFonts w:ascii="Arial" w:eastAsia="SimSun" w:hAnsi="Arial"/>
          <w:sz w:val="24"/>
          <w:szCs w:val="24"/>
          <w:lang w:val="en-US" w:eastAsia="en-GB"/>
        </w:rPr>
        <w:t xml:space="preserve"> its own </w:t>
      </w:r>
      <w:r w:rsidR="00761916">
        <w:rPr>
          <w:rFonts w:ascii="Arial" w:eastAsia="SimSun" w:hAnsi="Arial"/>
          <w:sz w:val="24"/>
          <w:szCs w:val="24"/>
          <w:lang w:val="en-US" w:eastAsia="en-GB"/>
        </w:rPr>
        <w:t>agenda</w:t>
      </w:r>
      <w:r w:rsidR="00230623">
        <w:rPr>
          <w:rFonts w:ascii="Arial" w:eastAsia="SimSun" w:hAnsi="Arial"/>
          <w:sz w:val="24"/>
          <w:szCs w:val="24"/>
          <w:lang w:val="en-US" w:eastAsia="en-GB"/>
        </w:rPr>
        <w:t xml:space="preserve"> for </w:t>
      </w:r>
      <w:r w:rsidR="002100F2">
        <w:rPr>
          <w:rFonts w:ascii="Arial" w:eastAsia="SimSun" w:hAnsi="Arial"/>
          <w:sz w:val="24"/>
          <w:szCs w:val="24"/>
          <w:lang w:val="en-US" w:eastAsia="en-GB"/>
        </w:rPr>
        <w:t>change</w:t>
      </w:r>
      <w:r w:rsidR="00761916">
        <w:rPr>
          <w:rFonts w:ascii="Arial" w:eastAsia="SimSun" w:hAnsi="Arial"/>
          <w:sz w:val="24"/>
          <w:szCs w:val="24"/>
          <w:lang w:val="en-US" w:eastAsia="en-GB"/>
        </w:rPr>
        <w:t xml:space="preserve">, but </w:t>
      </w:r>
      <w:r w:rsidR="002100F2">
        <w:rPr>
          <w:rFonts w:ascii="Arial" w:eastAsia="SimSun" w:hAnsi="Arial"/>
          <w:sz w:val="24"/>
          <w:szCs w:val="24"/>
          <w:lang w:val="en-US" w:eastAsia="en-GB"/>
        </w:rPr>
        <w:t xml:space="preserve">to respond </w:t>
      </w:r>
      <w:proofErr w:type="spellStart"/>
      <w:r w:rsidR="006738CF">
        <w:rPr>
          <w:rFonts w:ascii="Arial" w:eastAsia="SimSun" w:hAnsi="Arial"/>
          <w:sz w:val="24"/>
          <w:szCs w:val="24"/>
          <w:lang w:val="en-US" w:eastAsia="en-GB"/>
        </w:rPr>
        <w:t>en</w:t>
      </w:r>
      <w:proofErr w:type="spellEnd"/>
      <w:r w:rsidR="006738CF">
        <w:rPr>
          <w:rFonts w:ascii="Arial" w:eastAsia="SimSun" w:hAnsi="Arial"/>
          <w:sz w:val="24"/>
          <w:szCs w:val="24"/>
          <w:lang w:val="en-US" w:eastAsia="en-GB"/>
        </w:rPr>
        <w:t xml:space="preserve"> masse and directly </w:t>
      </w:r>
      <w:r w:rsidR="006738CF">
        <w:rPr>
          <w:rFonts w:ascii="Arial" w:eastAsia="SimSun" w:hAnsi="Arial"/>
          <w:sz w:val="24"/>
          <w:szCs w:val="24"/>
          <w:lang w:val="en-US" w:eastAsia="en-GB"/>
        </w:rPr>
        <w:lastRenderedPageBreak/>
        <w:t>to key stakeholders during public consultations, etc.</w:t>
      </w:r>
      <w:r w:rsidR="00F06584">
        <w:rPr>
          <w:rFonts w:ascii="Arial" w:eastAsia="SimSun" w:hAnsi="Arial"/>
          <w:sz w:val="24"/>
          <w:szCs w:val="24"/>
          <w:lang w:val="en-US" w:eastAsia="en-GB"/>
        </w:rPr>
        <w:t xml:space="preserve"> </w:t>
      </w:r>
      <w:r w:rsidR="005F3542">
        <w:rPr>
          <w:rFonts w:ascii="Arial" w:eastAsia="SimSun" w:hAnsi="Arial"/>
          <w:sz w:val="24"/>
          <w:szCs w:val="24"/>
          <w:lang w:val="en-US" w:eastAsia="en-GB"/>
        </w:rPr>
        <w:t>To enable everybody’s voice to be heard</w:t>
      </w:r>
      <w:r w:rsidR="0042136F">
        <w:rPr>
          <w:rFonts w:ascii="Arial" w:eastAsia="SimSun" w:hAnsi="Arial"/>
          <w:sz w:val="24"/>
          <w:szCs w:val="24"/>
          <w:lang w:val="en-US" w:eastAsia="en-GB"/>
        </w:rPr>
        <w:t xml:space="preserve"> in a way that works best for them</w:t>
      </w:r>
      <w:r w:rsidR="005F3542">
        <w:rPr>
          <w:rFonts w:ascii="Arial" w:eastAsia="SimSun" w:hAnsi="Arial"/>
          <w:sz w:val="24"/>
          <w:szCs w:val="24"/>
          <w:lang w:val="en-US" w:eastAsia="en-GB"/>
        </w:rPr>
        <w:t>, w</w:t>
      </w:r>
      <w:r w:rsidR="00F06584">
        <w:rPr>
          <w:rFonts w:ascii="Arial" w:eastAsia="SimSun" w:hAnsi="Arial"/>
          <w:sz w:val="24"/>
          <w:szCs w:val="24"/>
          <w:lang w:val="en-US" w:eastAsia="en-GB"/>
        </w:rPr>
        <w:t xml:space="preserve">e </w:t>
      </w:r>
      <w:r w:rsidR="005D1DA6">
        <w:rPr>
          <w:rFonts w:ascii="Arial" w:eastAsia="SimSun" w:hAnsi="Arial"/>
          <w:sz w:val="24"/>
          <w:szCs w:val="24"/>
          <w:lang w:val="en-US" w:eastAsia="en-GB"/>
        </w:rPr>
        <w:t xml:space="preserve">work </w:t>
      </w:r>
      <w:r w:rsidR="00F06584">
        <w:rPr>
          <w:rFonts w:ascii="Arial" w:eastAsia="SimSun" w:hAnsi="Arial"/>
          <w:sz w:val="24"/>
          <w:szCs w:val="24"/>
          <w:lang w:val="en-US" w:eastAsia="en-GB"/>
        </w:rPr>
        <w:t xml:space="preserve">in a variety of ways </w:t>
      </w:r>
      <w:r w:rsidR="005F3542">
        <w:rPr>
          <w:rFonts w:ascii="Arial" w:eastAsia="SimSun" w:hAnsi="Arial"/>
          <w:sz w:val="24"/>
          <w:szCs w:val="24"/>
          <w:lang w:val="en-US" w:eastAsia="en-GB"/>
        </w:rPr>
        <w:t xml:space="preserve">from large, formal or commissioned pieces of consultation </w:t>
      </w:r>
      <w:r w:rsidR="002E6036">
        <w:rPr>
          <w:rFonts w:ascii="Arial" w:eastAsia="SimSun" w:hAnsi="Arial"/>
          <w:sz w:val="24"/>
          <w:szCs w:val="24"/>
          <w:lang w:val="en-US" w:eastAsia="en-GB"/>
        </w:rPr>
        <w:t xml:space="preserve">work to </w:t>
      </w:r>
      <w:r w:rsidR="00372077">
        <w:rPr>
          <w:rFonts w:ascii="Arial" w:eastAsia="SimSun" w:hAnsi="Arial"/>
          <w:sz w:val="24"/>
          <w:szCs w:val="24"/>
          <w:lang w:val="en-US" w:eastAsia="en-GB"/>
        </w:rPr>
        <w:t xml:space="preserve">community events to </w:t>
      </w:r>
      <w:r w:rsidR="002E6036">
        <w:rPr>
          <w:rFonts w:ascii="Arial" w:eastAsia="SimSun" w:hAnsi="Arial"/>
          <w:sz w:val="24"/>
          <w:szCs w:val="24"/>
          <w:lang w:val="en-US" w:eastAsia="en-GB"/>
        </w:rPr>
        <w:t xml:space="preserve">producing plays or short films about </w:t>
      </w:r>
      <w:r w:rsidR="0042136F">
        <w:rPr>
          <w:rFonts w:ascii="Arial" w:eastAsia="SimSun" w:hAnsi="Arial"/>
          <w:sz w:val="24"/>
          <w:szCs w:val="24"/>
          <w:lang w:val="en-US" w:eastAsia="en-GB"/>
        </w:rPr>
        <w:t>specific issues</w:t>
      </w:r>
      <w:r w:rsidR="00372077">
        <w:rPr>
          <w:rFonts w:ascii="Arial" w:eastAsia="SimSun" w:hAnsi="Arial"/>
          <w:sz w:val="24"/>
          <w:szCs w:val="24"/>
          <w:lang w:val="en-US" w:eastAsia="en-GB"/>
        </w:rPr>
        <w:t>.</w:t>
      </w:r>
      <w:r w:rsidR="00F06584">
        <w:rPr>
          <w:rFonts w:ascii="Arial" w:eastAsia="SimSun" w:hAnsi="Arial"/>
          <w:sz w:val="24"/>
          <w:szCs w:val="24"/>
          <w:lang w:val="en-US" w:eastAsia="en-GB"/>
        </w:rPr>
        <w:t xml:space="preserve"> </w:t>
      </w:r>
      <w:r w:rsidR="00190A86">
        <w:rPr>
          <w:rFonts w:ascii="Arial" w:eastAsia="SimSun" w:hAnsi="Arial"/>
          <w:sz w:val="24"/>
          <w:szCs w:val="24"/>
          <w:lang w:val="en-US" w:eastAsia="en-GB"/>
        </w:rPr>
        <w:t xml:space="preserve">The main responsibility of the Network Coordinator is to </w:t>
      </w:r>
      <w:r w:rsidR="00F84966">
        <w:rPr>
          <w:rFonts w:ascii="Arial" w:eastAsia="SimSun" w:hAnsi="Arial"/>
          <w:sz w:val="24"/>
          <w:szCs w:val="24"/>
          <w:lang w:val="en-US" w:eastAsia="en-GB"/>
        </w:rPr>
        <w:t xml:space="preserve">help support the network achieve these aims, whilst ensuring it is </w:t>
      </w:r>
      <w:r w:rsidR="006F3228">
        <w:rPr>
          <w:rFonts w:ascii="Arial" w:eastAsia="SimSun" w:hAnsi="Arial"/>
          <w:sz w:val="24"/>
          <w:szCs w:val="24"/>
          <w:lang w:val="en-US" w:eastAsia="en-GB"/>
        </w:rPr>
        <w:t xml:space="preserve">large, vibrant and diverse enough to be </w:t>
      </w:r>
      <w:r w:rsidR="00B76589">
        <w:rPr>
          <w:rFonts w:ascii="Arial" w:eastAsia="SimSun" w:hAnsi="Arial"/>
          <w:sz w:val="24"/>
          <w:szCs w:val="24"/>
          <w:lang w:val="en-US" w:eastAsia="en-GB"/>
        </w:rPr>
        <w:t>fully</w:t>
      </w:r>
      <w:r w:rsidR="006F3228">
        <w:rPr>
          <w:rFonts w:ascii="Arial" w:eastAsia="SimSun" w:hAnsi="Arial"/>
          <w:sz w:val="24"/>
          <w:szCs w:val="24"/>
          <w:lang w:val="en-US" w:eastAsia="en-GB"/>
        </w:rPr>
        <w:t xml:space="preserve"> representative and sustainable.</w:t>
      </w:r>
    </w:p>
    <w:p w14:paraId="1B5E584B" w14:textId="77777777" w:rsidR="00CC3043" w:rsidRPr="00657C0C" w:rsidRDefault="00CC3043" w:rsidP="00657C0C">
      <w:pPr>
        <w:spacing w:after="0" w:line="240" w:lineRule="auto"/>
        <w:rPr>
          <w:rFonts w:ascii="Arial" w:hAnsi="Arial"/>
          <w:color w:val="333333"/>
          <w:sz w:val="24"/>
          <w:szCs w:val="24"/>
        </w:rPr>
      </w:pPr>
    </w:p>
    <w:p w14:paraId="367731B9" w14:textId="77777777" w:rsidR="00CF5C8F" w:rsidRPr="005469E7" w:rsidRDefault="00CF5C8F" w:rsidP="00A63D49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5469E7">
        <w:rPr>
          <w:rFonts w:ascii="Arial" w:hAnsi="Arial"/>
          <w:b/>
          <w:bCs/>
          <w:color w:val="000000"/>
          <w:sz w:val="28"/>
          <w:szCs w:val="28"/>
        </w:rPr>
        <w:t>Location</w:t>
      </w:r>
    </w:p>
    <w:p w14:paraId="15BB5842" w14:textId="77777777" w:rsidR="00CF5C8F" w:rsidRPr="00560653" w:rsidRDefault="00CF5C8F" w:rsidP="00CF5C8F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</w:p>
    <w:p w14:paraId="4F358B7B" w14:textId="653EB414" w:rsidR="00BA18C4" w:rsidRDefault="002F72DD" w:rsidP="00CF5C8F">
      <w:pPr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>
        <w:rPr>
          <w:rFonts w:ascii="Arial" w:hAnsi="Arial"/>
          <w:color w:val="000000" w:themeColor="text1"/>
          <w:sz w:val="24"/>
          <w:szCs w:val="24"/>
        </w:rPr>
        <w:t>All</w:t>
      </w:r>
      <w:r w:rsidR="00DE0171">
        <w:rPr>
          <w:rFonts w:ascii="Arial" w:hAnsi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</w:rPr>
        <w:t>Disability Sheffield staff</w:t>
      </w:r>
      <w:r w:rsidR="00DE0171">
        <w:rPr>
          <w:rFonts w:ascii="Arial" w:hAnsi="Arial"/>
          <w:color w:val="000000" w:themeColor="text1"/>
          <w:sz w:val="24"/>
          <w:szCs w:val="24"/>
        </w:rPr>
        <w:t xml:space="preserve"> are office based</w:t>
      </w:r>
      <w:r>
        <w:rPr>
          <w:rFonts w:ascii="Arial" w:hAnsi="Arial"/>
          <w:color w:val="000000" w:themeColor="text1"/>
          <w:sz w:val="24"/>
          <w:szCs w:val="24"/>
        </w:rPr>
        <w:t xml:space="preserve"> by default</w:t>
      </w:r>
      <w:r w:rsidR="00DE0171">
        <w:rPr>
          <w:rFonts w:ascii="Arial" w:hAnsi="Arial"/>
          <w:color w:val="000000" w:themeColor="text1"/>
          <w:sz w:val="24"/>
          <w:szCs w:val="24"/>
        </w:rPr>
        <w:t>. In practice, o</w:t>
      </w:r>
      <w:r w:rsidR="00CF5C8F">
        <w:rPr>
          <w:rFonts w:ascii="Arial" w:hAnsi="Arial"/>
          <w:color w:val="000000" w:themeColor="text1"/>
          <w:sz w:val="24"/>
          <w:szCs w:val="24"/>
        </w:rPr>
        <w:t xml:space="preserve">ur team work a mixture of </w:t>
      </w:r>
      <w:r w:rsidR="00560FAE">
        <w:rPr>
          <w:rFonts w:ascii="Arial" w:hAnsi="Arial"/>
          <w:color w:val="000000" w:themeColor="text1"/>
          <w:sz w:val="24"/>
          <w:szCs w:val="24"/>
        </w:rPr>
        <w:t xml:space="preserve">both </w:t>
      </w:r>
      <w:r w:rsidR="00CF5C8F">
        <w:rPr>
          <w:rFonts w:ascii="Arial" w:hAnsi="Arial"/>
          <w:color w:val="000000" w:themeColor="text1"/>
          <w:sz w:val="24"/>
          <w:szCs w:val="24"/>
        </w:rPr>
        <w:t xml:space="preserve">office based </w:t>
      </w:r>
      <w:r w:rsidR="00560FAE">
        <w:rPr>
          <w:rFonts w:ascii="Arial" w:hAnsi="Arial"/>
          <w:color w:val="000000" w:themeColor="text1"/>
          <w:sz w:val="24"/>
          <w:szCs w:val="24"/>
        </w:rPr>
        <w:t>and / or</w:t>
      </w:r>
      <w:r w:rsidR="00CF5C8F">
        <w:rPr>
          <w:rFonts w:ascii="Arial" w:hAnsi="Arial"/>
          <w:color w:val="000000" w:themeColor="text1"/>
          <w:sz w:val="24"/>
          <w:szCs w:val="24"/>
        </w:rPr>
        <w:t xml:space="preserve"> home working</w:t>
      </w:r>
      <w:r w:rsidR="000531B0">
        <w:rPr>
          <w:rFonts w:ascii="Arial" w:hAnsi="Arial"/>
          <w:color w:val="000000" w:themeColor="text1"/>
          <w:sz w:val="24"/>
          <w:szCs w:val="24"/>
        </w:rPr>
        <w:t>, as agreed with their line manager. As a disabled people’s user-led organisation, we are very flexible with working arrangements</w:t>
      </w:r>
      <w:r w:rsidR="00BA18C4">
        <w:rPr>
          <w:rFonts w:ascii="Arial" w:hAnsi="Arial"/>
          <w:color w:val="000000" w:themeColor="text1"/>
          <w:sz w:val="24"/>
          <w:szCs w:val="24"/>
        </w:rPr>
        <w:t xml:space="preserve"> and all reasonable requests will be approved. </w:t>
      </w:r>
    </w:p>
    <w:p w14:paraId="5434CDAA" w14:textId="77777777" w:rsidR="0046234D" w:rsidRPr="00930EDD" w:rsidRDefault="0046234D" w:rsidP="00CF5C8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333333"/>
          <w:sz w:val="18"/>
          <w:szCs w:val="18"/>
        </w:rPr>
      </w:pPr>
    </w:p>
    <w:p w14:paraId="08C2E6C0" w14:textId="77777777" w:rsidR="00BC5065" w:rsidRDefault="00BC5065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333333"/>
          <w:sz w:val="18"/>
          <w:szCs w:val="18"/>
        </w:rPr>
      </w:pPr>
    </w:p>
    <w:p w14:paraId="381B0E1F" w14:textId="77777777" w:rsidR="00871E38" w:rsidRPr="005E3FF9" w:rsidRDefault="00AD116F" w:rsidP="00A63D49">
      <w:pPr>
        <w:pStyle w:val="Default"/>
        <w:shd w:val="clear" w:color="auto" w:fill="DEEAF6" w:themeFill="accent5" w:themeFillTint="3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DEEAF6" w:themeFill="accent5" w:themeFillTint="33"/>
        </w:rPr>
        <w:t xml:space="preserve">Main </w:t>
      </w:r>
      <w:r w:rsidR="00D3569E">
        <w:rPr>
          <w:b/>
          <w:bCs/>
          <w:sz w:val="28"/>
          <w:szCs w:val="28"/>
          <w:shd w:val="clear" w:color="auto" w:fill="DEEAF6" w:themeFill="accent5" w:themeFillTint="33"/>
        </w:rPr>
        <w:t>D</w:t>
      </w:r>
      <w:r w:rsidR="00E726EB" w:rsidRPr="005469E7">
        <w:rPr>
          <w:b/>
          <w:bCs/>
          <w:sz w:val="28"/>
          <w:szCs w:val="28"/>
          <w:shd w:val="clear" w:color="auto" w:fill="DEEAF6" w:themeFill="accent5" w:themeFillTint="33"/>
        </w:rPr>
        <w:t xml:space="preserve">uties and </w:t>
      </w:r>
      <w:r w:rsidR="00D3569E">
        <w:rPr>
          <w:b/>
          <w:bCs/>
          <w:sz w:val="28"/>
          <w:szCs w:val="28"/>
          <w:shd w:val="clear" w:color="auto" w:fill="DEEAF6" w:themeFill="accent5" w:themeFillTint="33"/>
        </w:rPr>
        <w:t>R</w:t>
      </w:r>
      <w:r w:rsidR="00E726EB" w:rsidRPr="005469E7">
        <w:rPr>
          <w:b/>
          <w:bCs/>
          <w:sz w:val="28"/>
          <w:szCs w:val="28"/>
          <w:shd w:val="clear" w:color="auto" w:fill="DEEAF6" w:themeFill="accent5" w:themeFillTint="33"/>
        </w:rPr>
        <w:t>esponsibilities</w:t>
      </w:r>
    </w:p>
    <w:p w14:paraId="00F981D9" w14:textId="77777777" w:rsidR="005E3FF9" w:rsidRDefault="005E3FF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7D6BEE59" w14:textId="2D2560C3" w:rsidR="00205EF6" w:rsidRDefault="00205EF6" w:rsidP="00B20FC8">
      <w:pPr>
        <w:pStyle w:val="ListParagraph"/>
        <w:numPr>
          <w:ilvl w:val="0"/>
          <w:numId w:val="1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To build a robust, active</w:t>
      </w:r>
      <w:r w:rsidR="005812B0">
        <w:rPr>
          <w:rFonts w:ascii="Arial" w:eastAsia="Times New Roman" w:hAnsi="Arial"/>
          <w:sz w:val="24"/>
          <w:szCs w:val="24"/>
        </w:rPr>
        <w:t xml:space="preserve"> and user-led</w:t>
      </w:r>
      <w:r>
        <w:rPr>
          <w:rFonts w:ascii="Arial" w:eastAsia="Times New Roman" w:hAnsi="Arial"/>
          <w:sz w:val="24"/>
          <w:szCs w:val="24"/>
        </w:rPr>
        <w:t xml:space="preserve"> </w:t>
      </w:r>
      <w:r w:rsidR="001564BA">
        <w:rPr>
          <w:rFonts w:ascii="Arial" w:eastAsia="Times New Roman" w:hAnsi="Arial"/>
          <w:sz w:val="24"/>
          <w:szCs w:val="24"/>
        </w:rPr>
        <w:t xml:space="preserve">pan-disability </w:t>
      </w:r>
      <w:r>
        <w:rPr>
          <w:rFonts w:ascii="Arial" w:eastAsia="Times New Roman" w:hAnsi="Arial"/>
          <w:sz w:val="24"/>
          <w:szCs w:val="24"/>
        </w:rPr>
        <w:t xml:space="preserve">network of </w:t>
      </w:r>
      <w:r w:rsidR="001564BA">
        <w:rPr>
          <w:rFonts w:ascii="Arial" w:eastAsia="Times New Roman" w:hAnsi="Arial"/>
          <w:sz w:val="24"/>
          <w:szCs w:val="24"/>
        </w:rPr>
        <w:t xml:space="preserve">people across Sheffield with the primary purpose of identifying </w:t>
      </w:r>
      <w:r w:rsidR="00FA6B10">
        <w:rPr>
          <w:rFonts w:ascii="Arial" w:eastAsia="Times New Roman" w:hAnsi="Arial"/>
          <w:sz w:val="24"/>
          <w:szCs w:val="24"/>
        </w:rPr>
        <w:t>opportunities and working towards a more inclusive society</w:t>
      </w:r>
      <w:r w:rsidR="001564BA">
        <w:rPr>
          <w:rFonts w:ascii="Arial" w:eastAsia="Times New Roman" w:hAnsi="Arial"/>
          <w:sz w:val="24"/>
          <w:szCs w:val="24"/>
        </w:rPr>
        <w:t xml:space="preserve"> </w:t>
      </w:r>
    </w:p>
    <w:p w14:paraId="44A14966" w14:textId="40CE98E5" w:rsidR="00B20FC8" w:rsidRPr="00B20FC8" w:rsidRDefault="00B20FC8" w:rsidP="00B20FC8">
      <w:pPr>
        <w:pStyle w:val="ListParagraph"/>
        <w:numPr>
          <w:ilvl w:val="0"/>
          <w:numId w:val="1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B20FC8">
        <w:rPr>
          <w:rFonts w:ascii="Arial" w:eastAsia="Times New Roman" w:hAnsi="Arial"/>
          <w:sz w:val="24"/>
          <w:szCs w:val="24"/>
        </w:rPr>
        <w:t xml:space="preserve">To </w:t>
      </w:r>
      <w:r w:rsidR="00205EF6">
        <w:rPr>
          <w:rFonts w:ascii="Arial" w:eastAsia="Times New Roman" w:hAnsi="Arial"/>
          <w:sz w:val="24"/>
          <w:szCs w:val="24"/>
        </w:rPr>
        <w:t>develop and embed</w:t>
      </w:r>
      <w:r w:rsidRPr="00B20FC8">
        <w:rPr>
          <w:rFonts w:ascii="Arial" w:eastAsia="Times New Roman" w:hAnsi="Arial"/>
          <w:sz w:val="24"/>
          <w:szCs w:val="24"/>
        </w:rPr>
        <w:t xml:space="preserve"> relationships with previously underrepresented communities</w:t>
      </w:r>
      <w:r w:rsidR="00720AB2">
        <w:rPr>
          <w:rFonts w:ascii="Arial" w:eastAsia="Times New Roman" w:hAnsi="Arial"/>
          <w:sz w:val="24"/>
          <w:szCs w:val="24"/>
        </w:rPr>
        <w:t>,</w:t>
      </w:r>
      <w:r w:rsidRPr="00B20FC8">
        <w:rPr>
          <w:rFonts w:ascii="Arial" w:eastAsia="Times New Roman" w:hAnsi="Arial"/>
          <w:sz w:val="24"/>
          <w:szCs w:val="24"/>
        </w:rPr>
        <w:t xml:space="preserve"> such as ethnically diverse </w:t>
      </w:r>
      <w:r w:rsidR="00172E20">
        <w:rPr>
          <w:rFonts w:ascii="Arial" w:eastAsia="Times New Roman" w:hAnsi="Arial"/>
          <w:sz w:val="24"/>
          <w:szCs w:val="24"/>
        </w:rPr>
        <w:t>and</w:t>
      </w:r>
      <w:r w:rsidRPr="00B20FC8">
        <w:rPr>
          <w:rFonts w:ascii="Arial" w:eastAsia="Times New Roman" w:hAnsi="Arial"/>
          <w:sz w:val="24"/>
          <w:szCs w:val="24"/>
        </w:rPr>
        <w:t xml:space="preserve"> LGBTQ+ </w:t>
      </w:r>
      <w:r w:rsidR="00172E20">
        <w:rPr>
          <w:rFonts w:ascii="Arial" w:eastAsia="Times New Roman" w:hAnsi="Arial"/>
          <w:sz w:val="24"/>
          <w:szCs w:val="24"/>
        </w:rPr>
        <w:t>people</w:t>
      </w:r>
      <w:r w:rsidR="00720AB2">
        <w:rPr>
          <w:rFonts w:ascii="Arial" w:eastAsia="Times New Roman" w:hAnsi="Arial"/>
          <w:sz w:val="24"/>
          <w:szCs w:val="24"/>
        </w:rPr>
        <w:t>,</w:t>
      </w:r>
      <w:r w:rsidRPr="00B20FC8">
        <w:rPr>
          <w:rFonts w:ascii="Arial" w:eastAsia="Times New Roman" w:hAnsi="Arial"/>
          <w:sz w:val="24"/>
          <w:szCs w:val="24"/>
        </w:rPr>
        <w:t xml:space="preserve"> </w:t>
      </w:r>
      <w:r w:rsidR="009C3523">
        <w:rPr>
          <w:rFonts w:ascii="Arial" w:eastAsia="Times New Roman" w:hAnsi="Arial"/>
          <w:sz w:val="24"/>
          <w:szCs w:val="24"/>
        </w:rPr>
        <w:t>ensuring they are engaged and represented across all areas of the network</w:t>
      </w:r>
      <w:r w:rsidRPr="00B20FC8">
        <w:rPr>
          <w:rFonts w:ascii="Arial" w:eastAsia="Times New Roman" w:hAnsi="Arial"/>
          <w:sz w:val="24"/>
          <w:szCs w:val="24"/>
        </w:rPr>
        <w:t xml:space="preserve"> </w:t>
      </w:r>
    </w:p>
    <w:p w14:paraId="0BFED757" w14:textId="080B7B22" w:rsidR="00863FFC" w:rsidRDefault="00863FFC" w:rsidP="00863FFC">
      <w:pPr>
        <w:pStyle w:val="ListParagraph"/>
        <w:numPr>
          <w:ilvl w:val="0"/>
          <w:numId w:val="1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B20FC8">
        <w:rPr>
          <w:rFonts w:ascii="Arial" w:eastAsia="Times New Roman" w:hAnsi="Arial"/>
          <w:sz w:val="24"/>
          <w:szCs w:val="24"/>
        </w:rPr>
        <w:t xml:space="preserve">To identify and develop ways to engage </w:t>
      </w:r>
      <w:r w:rsidR="00091925">
        <w:rPr>
          <w:rFonts w:ascii="Arial" w:eastAsia="Times New Roman" w:hAnsi="Arial"/>
          <w:sz w:val="24"/>
          <w:szCs w:val="24"/>
        </w:rPr>
        <w:t xml:space="preserve">people </w:t>
      </w:r>
      <w:r w:rsidR="00254163">
        <w:rPr>
          <w:rFonts w:ascii="Arial" w:eastAsia="Times New Roman" w:hAnsi="Arial"/>
          <w:sz w:val="24"/>
          <w:szCs w:val="24"/>
        </w:rPr>
        <w:t xml:space="preserve">which </w:t>
      </w:r>
      <w:r w:rsidRPr="00B20FC8">
        <w:rPr>
          <w:rFonts w:ascii="Arial" w:eastAsia="Times New Roman" w:hAnsi="Arial"/>
          <w:sz w:val="24"/>
          <w:szCs w:val="24"/>
        </w:rPr>
        <w:t xml:space="preserve">are accessible </w:t>
      </w:r>
      <w:r w:rsidR="00254163">
        <w:rPr>
          <w:rFonts w:ascii="Arial" w:eastAsia="Times New Roman" w:hAnsi="Arial"/>
          <w:sz w:val="24"/>
          <w:szCs w:val="24"/>
        </w:rPr>
        <w:t xml:space="preserve">for </w:t>
      </w:r>
      <w:r w:rsidRPr="00B20FC8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everyone</w:t>
      </w:r>
      <w:r w:rsidRPr="00B20FC8">
        <w:rPr>
          <w:rFonts w:ascii="Arial" w:eastAsia="Times New Roman" w:hAnsi="Arial"/>
          <w:sz w:val="24"/>
          <w:szCs w:val="24"/>
        </w:rPr>
        <w:t xml:space="preserve"> and to support people to contribute in a meaningful way</w:t>
      </w:r>
    </w:p>
    <w:p w14:paraId="2A3B5FF5" w14:textId="36F815D2" w:rsidR="00CA4409" w:rsidRDefault="00CA4409" w:rsidP="00B20FC8">
      <w:pPr>
        <w:pStyle w:val="ListParagraph"/>
        <w:numPr>
          <w:ilvl w:val="0"/>
          <w:numId w:val="1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To work collaborat</w:t>
      </w:r>
      <w:r w:rsidR="00F27313">
        <w:rPr>
          <w:rFonts w:ascii="Arial" w:eastAsia="Times New Roman" w:hAnsi="Arial"/>
          <w:sz w:val="24"/>
          <w:szCs w:val="24"/>
        </w:rPr>
        <w:t xml:space="preserve">ively with </w:t>
      </w:r>
      <w:r w:rsidR="001F51C1">
        <w:rPr>
          <w:rFonts w:ascii="Arial" w:eastAsia="Times New Roman" w:hAnsi="Arial"/>
          <w:sz w:val="24"/>
          <w:szCs w:val="24"/>
        </w:rPr>
        <w:t xml:space="preserve">other Disability Sheffield teams and </w:t>
      </w:r>
      <w:r w:rsidR="00F27313">
        <w:rPr>
          <w:rFonts w:ascii="Arial" w:eastAsia="Times New Roman" w:hAnsi="Arial"/>
          <w:sz w:val="24"/>
          <w:szCs w:val="24"/>
        </w:rPr>
        <w:t>partner</w:t>
      </w:r>
      <w:r w:rsidR="00863FFC">
        <w:rPr>
          <w:rFonts w:ascii="Arial" w:eastAsia="Times New Roman" w:hAnsi="Arial"/>
          <w:sz w:val="24"/>
          <w:szCs w:val="24"/>
        </w:rPr>
        <w:t xml:space="preserve"> organisations</w:t>
      </w:r>
      <w:r w:rsidR="00F27313">
        <w:rPr>
          <w:rFonts w:ascii="Arial" w:eastAsia="Times New Roman" w:hAnsi="Arial"/>
          <w:sz w:val="24"/>
          <w:szCs w:val="24"/>
        </w:rPr>
        <w:t xml:space="preserve"> to identify </w:t>
      </w:r>
      <w:r w:rsidR="008E56D4">
        <w:rPr>
          <w:rFonts w:ascii="Arial" w:eastAsia="Times New Roman" w:hAnsi="Arial"/>
          <w:sz w:val="24"/>
          <w:szCs w:val="24"/>
        </w:rPr>
        <w:t xml:space="preserve">and realise </w:t>
      </w:r>
      <w:r w:rsidR="00F27313">
        <w:rPr>
          <w:rFonts w:ascii="Arial" w:eastAsia="Times New Roman" w:hAnsi="Arial"/>
          <w:sz w:val="24"/>
          <w:szCs w:val="24"/>
        </w:rPr>
        <w:t xml:space="preserve">opportunities </w:t>
      </w:r>
      <w:r w:rsidR="008E56D4">
        <w:rPr>
          <w:rFonts w:ascii="Arial" w:eastAsia="Times New Roman" w:hAnsi="Arial"/>
          <w:sz w:val="24"/>
          <w:szCs w:val="24"/>
        </w:rPr>
        <w:t>for social change</w:t>
      </w:r>
    </w:p>
    <w:p w14:paraId="3828854A" w14:textId="29E384B2" w:rsidR="00CF0F86" w:rsidRDefault="00CF0F86" w:rsidP="00B20FC8">
      <w:pPr>
        <w:pStyle w:val="ListParagraph"/>
        <w:numPr>
          <w:ilvl w:val="0"/>
          <w:numId w:val="1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To support and coordinate network members </w:t>
      </w:r>
      <w:r w:rsidR="009E7141">
        <w:rPr>
          <w:rFonts w:ascii="Arial" w:eastAsia="Times New Roman" w:hAnsi="Arial"/>
          <w:sz w:val="24"/>
          <w:szCs w:val="24"/>
        </w:rPr>
        <w:t>to deliver or engage with specific pieces of work or support services</w:t>
      </w:r>
    </w:p>
    <w:p w14:paraId="3662AE1E" w14:textId="6FE17A94" w:rsidR="00CA4409" w:rsidRPr="00DB3D33" w:rsidRDefault="00F50E9F" w:rsidP="00B20FC8">
      <w:pPr>
        <w:pStyle w:val="ListParagraph"/>
        <w:numPr>
          <w:ilvl w:val="0"/>
          <w:numId w:val="1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DB3D33">
        <w:rPr>
          <w:rFonts w:ascii="Arial" w:eastAsia="Times New Roman" w:hAnsi="Arial"/>
          <w:sz w:val="24"/>
          <w:szCs w:val="24"/>
        </w:rPr>
        <w:t xml:space="preserve">To support the Chief Executive </w:t>
      </w:r>
      <w:r w:rsidR="00DB3D33" w:rsidRPr="00DB3D33">
        <w:rPr>
          <w:rFonts w:ascii="Arial" w:eastAsia="Times New Roman" w:hAnsi="Arial"/>
          <w:sz w:val="24"/>
          <w:szCs w:val="24"/>
        </w:rPr>
        <w:t>and other Disability Sheffield teams in planning and development work</w:t>
      </w:r>
    </w:p>
    <w:p w14:paraId="2E152FD3" w14:textId="32ECB32D" w:rsidR="00672442" w:rsidRPr="00F04D12" w:rsidRDefault="00672442" w:rsidP="008B129A">
      <w:pPr>
        <w:pStyle w:val="ListParagraph"/>
        <w:numPr>
          <w:ilvl w:val="0"/>
          <w:numId w:val="11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An</w:t>
      </w:r>
      <w:r w:rsidRPr="00171872">
        <w:rPr>
          <w:rFonts w:ascii="Arial" w:eastAsia="Times New Roman" w:hAnsi="Arial"/>
          <w:sz w:val="24"/>
          <w:szCs w:val="24"/>
        </w:rPr>
        <w:t>y other reasonable duties which fall within the scope of the post</w:t>
      </w:r>
      <w:r>
        <w:rPr>
          <w:rFonts w:ascii="Arial" w:eastAsia="Times New Roman" w:hAnsi="Arial"/>
          <w:sz w:val="24"/>
          <w:szCs w:val="24"/>
        </w:rPr>
        <w:t xml:space="preserve"> as required</w:t>
      </w:r>
      <w:r w:rsidRPr="00171872">
        <w:rPr>
          <w:rFonts w:ascii="Arial" w:eastAsia="Times New Roman" w:hAnsi="Arial"/>
          <w:sz w:val="24"/>
          <w:szCs w:val="24"/>
        </w:rPr>
        <w:t xml:space="preserve"> </w:t>
      </w:r>
    </w:p>
    <w:p w14:paraId="245AFC8A" w14:textId="77777777" w:rsidR="008D5E4C" w:rsidRDefault="008D5E4C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317C8602" w14:textId="77777777" w:rsidR="00B76589" w:rsidRDefault="00B7658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253DDBFD" w14:textId="77777777" w:rsidR="00B76589" w:rsidRDefault="00B7658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50D2782F" w14:textId="77777777" w:rsidR="00B76589" w:rsidRDefault="00B7658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447EB5AA" w14:textId="77777777" w:rsidR="00B76589" w:rsidRDefault="00B7658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0548913A" w14:textId="77777777" w:rsidR="00B76589" w:rsidRDefault="00B7658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046A54B2" w14:textId="77777777" w:rsidR="00B76589" w:rsidRDefault="00B7658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718528C0" w14:textId="77777777" w:rsidR="00B76589" w:rsidRDefault="00B7658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7431E113" w14:textId="77777777" w:rsidR="00B76589" w:rsidRDefault="00B7658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36B7027C" w14:textId="77777777" w:rsidR="00B76589" w:rsidRDefault="00B7658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5196F52D" w14:textId="77777777" w:rsidR="008A5516" w:rsidRPr="005E3FF9" w:rsidRDefault="008A5516" w:rsidP="00A63D49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5E3FF9">
        <w:rPr>
          <w:rFonts w:ascii="Arial" w:hAnsi="Arial"/>
          <w:b/>
          <w:bCs/>
          <w:color w:val="000000"/>
          <w:sz w:val="28"/>
          <w:szCs w:val="28"/>
        </w:rPr>
        <w:lastRenderedPageBreak/>
        <w:t>Person specification</w:t>
      </w:r>
    </w:p>
    <w:p w14:paraId="27489E49" w14:textId="77777777" w:rsidR="008A5516" w:rsidRPr="00CF4334" w:rsidRDefault="008A5516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27ED0F51" w14:textId="015B8CA4" w:rsidR="008A5516" w:rsidRDefault="00D9028F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</w:t>
      </w:r>
      <w:r w:rsidR="008A5516" w:rsidRPr="00CF4334">
        <w:rPr>
          <w:rFonts w:ascii="Arial" w:hAnsi="Arial"/>
          <w:color w:val="000000"/>
          <w:sz w:val="24"/>
          <w:szCs w:val="24"/>
        </w:rPr>
        <w:t xml:space="preserve">he following requirements will be assessed </w:t>
      </w:r>
      <w:r w:rsidR="00221382">
        <w:rPr>
          <w:rFonts w:ascii="Arial" w:hAnsi="Arial"/>
          <w:color w:val="000000"/>
          <w:sz w:val="24"/>
          <w:szCs w:val="24"/>
        </w:rPr>
        <w:t xml:space="preserve">collectively </w:t>
      </w:r>
      <w:r w:rsidR="008A5516" w:rsidRPr="00CF4334">
        <w:rPr>
          <w:rFonts w:ascii="Arial" w:hAnsi="Arial"/>
          <w:color w:val="000000"/>
          <w:sz w:val="24"/>
          <w:szCs w:val="24"/>
        </w:rPr>
        <w:t xml:space="preserve">from </w:t>
      </w:r>
      <w:r>
        <w:rPr>
          <w:rFonts w:ascii="Arial" w:hAnsi="Arial"/>
          <w:color w:val="000000"/>
          <w:sz w:val="24"/>
          <w:szCs w:val="24"/>
        </w:rPr>
        <w:t xml:space="preserve">both </w:t>
      </w:r>
      <w:r w:rsidR="008A5516">
        <w:rPr>
          <w:rFonts w:ascii="Arial" w:hAnsi="Arial"/>
          <w:color w:val="000000"/>
          <w:sz w:val="24"/>
          <w:szCs w:val="24"/>
        </w:rPr>
        <w:t xml:space="preserve">the </w:t>
      </w:r>
      <w:r w:rsidR="008A5516" w:rsidRPr="00CF4334">
        <w:rPr>
          <w:rFonts w:ascii="Arial" w:hAnsi="Arial"/>
          <w:color w:val="000000"/>
          <w:sz w:val="24"/>
          <w:szCs w:val="24"/>
        </w:rPr>
        <w:t>application form</w:t>
      </w:r>
      <w:r w:rsidR="00221382">
        <w:rPr>
          <w:rFonts w:ascii="Arial" w:hAnsi="Arial"/>
          <w:color w:val="000000"/>
          <w:sz w:val="24"/>
          <w:szCs w:val="24"/>
        </w:rPr>
        <w:t xml:space="preserve"> and interview process.</w:t>
      </w:r>
      <w:r w:rsidR="008A5516" w:rsidRPr="00CF4334">
        <w:rPr>
          <w:rFonts w:ascii="Arial" w:hAnsi="Arial"/>
          <w:color w:val="000000"/>
          <w:sz w:val="24"/>
          <w:szCs w:val="24"/>
        </w:rPr>
        <w:t xml:space="preserve"> </w:t>
      </w:r>
    </w:p>
    <w:p w14:paraId="332BE8D0" w14:textId="77777777" w:rsidR="00483D14" w:rsidRDefault="00483D14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14:paraId="4C716420" w14:textId="77777777" w:rsidR="005E3FF9" w:rsidRDefault="005E3FF9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14:paraId="68F4E3FA" w14:textId="77777777" w:rsidR="005E3FF9" w:rsidRDefault="00510D61" w:rsidP="00623283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  <w:r w:rsidRPr="00510D61">
        <w:rPr>
          <w:rFonts w:ascii="Arial" w:eastAsia="Times New Roman" w:hAnsi="Arial"/>
          <w:b/>
          <w:bCs/>
          <w:sz w:val="24"/>
          <w:szCs w:val="24"/>
        </w:rPr>
        <w:t>Essential requirements</w:t>
      </w:r>
    </w:p>
    <w:p w14:paraId="15DACC15" w14:textId="77777777" w:rsidR="00623283" w:rsidRPr="00510D61" w:rsidRDefault="00623283" w:rsidP="00623283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14B02981" w14:textId="59B7B15F" w:rsidR="009C207B" w:rsidRDefault="009C207B" w:rsidP="00555114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 passion for social justice</w:t>
      </w:r>
      <w:r w:rsidR="00800149">
        <w:rPr>
          <w:rFonts w:ascii="Arial" w:eastAsia="Times New Roman" w:hAnsi="Arial"/>
          <w:sz w:val="24"/>
          <w:szCs w:val="24"/>
        </w:rPr>
        <w:t>, in particular disability rights</w:t>
      </w:r>
    </w:p>
    <w:p w14:paraId="363874D8" w14:textId="5A9C1AA5" w:rsidR="00985079" w:rsidRDefault="00660C0C" w:rsidP="00555114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555114">
        <w:rPr>
          <w:rFonts w:ascii="Arial" w:eastAsia="Times New Roman" w:hAnsi="Arial"/>
          <w:sz w:val="24"/>
          <w:szCs w:val="24"/>
        </w:rPr>
        <w:t xml:space="preserve">Experience of </w:t>
      </w:r>
      <w:r w:rsidR="00F05730">
        <w:rPr>
          <w:rFonts w:ascii="Arial" w:eastAsia="Times New Roman" w:hAnsi="Arial"/>
          <w:sz w:val="24"/>
          <w:szCs w:val="24"/>
        </w:rPr>
        <w:t xml:space="preserve">identifying, </w:t>
      </w:r>
      <w:r w:rsidR="00F15840">
        <w:rPr>
          <w:rFonts w:ascii="Arial" w:eastAsia="Times New Roman" w:hAnsi="Arial"/>
          <w:sz w:val="24"/>
          <w:szCs w:val="24"/>
        </w:rPr>
        <w:t xml:space="preserve">engaging and supporting local </w:t>
      </w:r>
      <w:r w:rsidR="00360814">
        <w:rPr>
          <w:rFonts w:ascii="Arial" w:eastAsia="Times New Roman" w:hAnsi="Arial"/>
          <w:sz w:val="24"/>
          <w:szCs w:val="24"/>
        </w:rPr>
        <w:t xml:space="preserve">and thematic </w:t>
      </w:r>
      <w:r w:rsidR="00F15840">
        <w:rPr>
          <w:rFonts w:ascii="Arial" w:eastAsia="Times New Roman" w:hAnsi="Arial"/>
          <w:sz w:val="24"/>
          <w:szCs w:val="24"/>
        </w:rPr>
        <w:t xml:space="preserve">communities to organise and achieve change </w:t>
      </w:r>
      <w:r w:rsidR="006F68CE">
        <w:rPr>
          <w:rFonts w:ascii="Arial" w:eastAsia="Times New Roman" w:hAnsi="Arial"/>
          <w:sz w:val="24"/>
          <w:szCs w:val="24"/>
        </w:rPr>
        <w:t xml:space="preserve"> </w:t>
      </w:r>
    </w:p>
    <w:p w14:paraId="6F2196C6" w14:textId="77777777" w:rsidR="00F05730" w:rsidRDefault="00F15840" w:rsidP="00555114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F05730">
        <w:rPr>
          <w:rFonts w:ascii="Arial" w:eastAsia="Times New Roman" w:hAnsi="Arial"/>
          <w:sz w:val="24"/>
          <w:szCs w:val="24"/>
        </w:rPr>
        <w:t xml:space="preserve">Experience of supporting and coordinating </w:t>
      </w:r>
      <w:r w:rsidR="00985079" w:rsidRPr="00F05730">
        <w:rPr>
          <w:rFonts w:ascii="Arial" w:eastAsia="Times New Roman" w:hAnsi="Arial"/>
          <w:sz w:val="24"/>
          <w:szCs w:val="24"/>
        </w:rPr>
        <w:t xml:space="preserve">volunteers </w:t>
      </w:r>
      <w:r w:rsidRPr="00F05730">
        <w:rPr>
          <w:rFonts w:ascii="Arial" w:eastAsia="Times New Roman" w:hAnsi="Arial"/>
          <w:sz w:val="24"/>
          <w:szCs w:val="24"/>
        </w:rPr>
        <w:t xml:space="preserve">and </w:t>
      </w:r>
      <w:r w:rsidR="00F05730" w:rsidRPr="00F05730">
        <w:rPr>
          <w:rFonts w:ascii="Arial" w:eastAsia="Times New Roman" w:hAnsi="Arial"/>
          <w:sz w:val="24"/>
          <w:szCs w:val="24"/>
        </w:rPr>
        <w:t xml:space="preserve">network members </w:t>
      </w:r>
    </w:p>
    <w:p w14:paraId="7055E0B5" w14:textId="26449FB5" w:rsidR="00985079" w:rsidRDefault="00D63FA0" w:rsidP="00555114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483D14">
        <w:rPr>
          <w:rFonts w:ascii="Arial" w:eastAsia="Times New Roman" w:hAnsi="Arial"/>
          <w:sz w:val="24"/>
          <w:szCs w:val="24"/>
        </w:rPr>
        <w:t xml:space="preserve">Experience of working with a range of partner organisations across the public and not-for-profit sectors to both </w:t>
      </w:r>
      <w:r w:rsidR="00483D14" w:rsidRPr="00483D14">
        <w:rPr>
          <w:rFonts w:ascii="Arial" w:eastAsia="Times New Roman" w:hAnsi="Arial"/>
          <w:sz w:val="24"/>
          <w:szCs w:val="24"/>
        </w:rPr>
        <w:t xml:space="preserve">coordinate </w:t>
      </w:r>
      <w:r w:rsidR="00483D14">
        <w:rPr>
          <w:rFonts w:ascii="Arial" w:eastAsia="Times New Roman" w:hAnsi="Arial"/>
          <w:sz w:val="24"/>
          <w:szCs w:val="24"/>
        </w:rPr>
        <w:t xml:space="preserve">action </w:t>
      </w:r>
      <w:r w:rsidR="00483D14" w:rsidRPr="00483D14">
        <w:rPr>
          <w:rFonts w:ascii="Arial" w:eastAsia="Times New Roman" w:hAnsi="Arial"/>
          <w:sz w:val="24"/>
          <w:szCs w:val="24"/>
        </w:rPr>
        <w:t xml:space="preserve">and influence </w:t>
      </w:r>
    </w:p>
    <w:p w14:paraId="04CB4702" w14:textId="50CC6787" w:rsidR="000C33F9" w:rsidRPr="00555114" w:rsidRDefault="000C33F9" w:rsidP="000C33F9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555114">
        <w:rPr>
          <w:rFonts w:ascii="Arial" w:eastAsia="Times New Roman" w:hAnsi="Arial"/>
          <w:sz w:val="24"/>
          <w:szCs w:val="24"/>
        </w:rPr>
        <w:t>Experience of engaging and working with specific target groups, including LGBTQ+, Asian, Black, and other ethnically diverse people</w:t>
      </w:r>
    </w:p>
    <w:p w14:paraId="3177FAE0" w14:textId="77777777" w:rsidR="000F3795" w:rsidRPr="008C574E" w:rsidRDefault="000F3795" w:rsidP="000F3795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8C574E">
        <w:rPr>
          <w:rFonts w:ascii="Arial" w:eastAsia="Times New Roman" w:hAnsi="Arial"/>
          <w:sz w:val="24"/>
          <w:szCs w:val="24"/>
        </w:rPr>
        <w:t xml:space="preserve">Strong people and communication skills, with the </w:t>
      </w:r>
      <w:r>
        <w:rPr>
          <w:rFonts w:ascii="Arial" w:eastAsia="Times New Roman" w:hAnsi="Arial"/>
          <w:sz w:val="24"/>
          <w:szCs w:val="24"/>
        </w:rPr>
        <w:t>a</w:t>
      </w:r>
      <w:r w:rsidRPr="008C574E">
        <w:rPr>
          <w:rFonts w:ascii="Arial" w:eastAsia="Times New Roman" w:hAnsi="Arial"/>
          <w:sz w:val="24"/>
          <w:szCs w:val="24"/>
        </w:rPr>
        <w:t>bility to present information in a clear and concise manner to a wide variety of audiences</w:t>
      </w:r>
    </w:p>
    <w:p w14:paraId="06C4E7B0" w14:textId="4B98126E" w:rsidR="000F3795" w:rsidRPr="00555114" w:rsidRDefault="000F3795" w:rsidP="000F3795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555114">
        <w:rPr>
          <w:rFonts w:ascii="Arial" w:eastAsia="Times New Roman" w:hAnsi="Arial"/>
          <w:sz w:val="24"/>
          <w:szCs w:val="24"/>
        </w:rPr>
        <w:t xml:space="preserve">Experience of </w:t>
      </w:r>
      <w:r w:rsidR="009C207B">
        <w:rPr>
          <w:rFonts w:ascii="Arial" w:eastAsia="Times New Roman" w:hAnsi="Arial"/>
          <w:sz w:val="24"/>
          <w:szCs w:val="24"/>
        </w:rPr>
        <w:t xml:space="preserve">developing and </w:t>
      </w:r>
      <w:r w:rsidRPr="00555114">
        <w:rPr>
          <w:rFonts w:ascii="Arial" w:eastAsia="Times New Roman" w:hAnsi="Arial"/>
          <w:sz w:val="24"/>
          <w:szCs w:val="24"/>
        </w:rPr>
        <w:t>facilitating workshops</w:t>
      </w:r>
      <w:r w:rsidR="00E71144">
        <w:rPr>
          <w:rFonts w:ascii="Arial" w:eastAsia="Times New Roman" w:hAnsi="Arial"/>
          <w:sz w:val="24"/>
          <w:szCs w:val="24"/>
        </w:rPr>
        <w:t xml:space="preserve"> and public consultations</w:t>
      </w:r>
    </w:p>
    <w:p w14:paraId="0C1AC52D" w14:textId="77777777" w:rsidR="00532FD7" w:rsidRPr="0090532C" w:rsidRDefault="00532FD7" w:rsidP="00532FD7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The a</w:t>
      </w:r>
      <w:r w:rsidRPr="0090532C">
        <w:rPr>
          <w:rFonts w:ascii="Arial" w:eastAsia="Times New Roman" w:hAnsi="Arial"/>
          <w:sz w:val="24"/>
          <w:szCs w:val="24"/>
        </w:rPr>
        <w:t xml:space="preserve">bility to </w:t>
      </w:r>
      <w:r>
        <w:rPr>
          <w:rFonts w:ascii="Arial" w:eastAsia="Times New Roman" w:hAnsi="Arial"/>
          <w:sz w:val="24"/>
          <w:szCs w:val="24"/>
        </w:rPr>
        <w:t xml:space="preserve">effectively </w:t>
      </w:r>
      <w:r w:rsidRPr="0090532C">
        <w:rPr>
          <w:rFonts w:ascii="Arial" w:eastAsia="Times New Roman" w:hAnsi="Arial"/>
          <w:sz w:val="24"/>
          <w:szCs w:val="24"/>
        </w:rPr>
        <w:t>prioritise work tasks</w:t>
      </w:r>
      <w:r>
        <w:rPr>
          <w:rFonts w:ascii="Arial" w:eastAsia="Times New Roman" w:hAnsi="Arial"/>
          <w:sz w:val="24"/>
          <w:szCs w:val="24"/>
        </w:rPr>
        <w:t xml:space="preserve">, flexibly </w:t>
      </w:r>
      <w:r w:rsidRPr="0090532C">
        <w:rPr>
          <w:rFonts w:ascii="Arial" w:eastAsia="Times New Roman" w:hAnsi="Arial"/>
          <w:sz w:val="24"/>
          <w:szCs w:val="24"/>
        </w:rPr>
        <w:t>balance competing demands</w:t>
      </w:r>
      <w:r>
        <w:rPr>
          <w:rFonts w:ascii="Arial" w:eastAsia="Times New Roman" w:hAnsi="Arial"/>
          <w:sz w:val="24"/>
          <w:szCs w:val="24"/>
        </w:rPr>
        <w:t xml:space="preserve"> and work under their own initiative as required</w:t>
      </w:r>
    </w:p>
    <w:p w14:paraId="6B2B90FD" w14:textId="3111E1B1" w:rsidR="00660C0C" w:rsidRPr="00555114" w:rsidRDefault="00660C0C" w:rsidP="00555114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555114">
        <w:rPr>
          <w:rFonts w:ascii="Arial" w:eastAsia="Times New Roman" w:hAnsi="Arial"/>
          <w:sz w:val="24"/>
          <w:szCs w:val="24"/>
        </w:rPr>
        <w:t xml:space="preserve">Good IT skills </w:t>
      </w:r>
    </w:p>
    <w:p w14:paraId="1E49E2D0" w14:textId="4CAC73D1" w:rsidR="00660C0C" w:rsidRDefault="00660C0C" w:rsidP="00555114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555114">
        <w:rPr>
          <w:rFonts w:ascii="Arial" w:eastAsia="Times New Roman" w:hAnsi="Arial"/>
          <w:sz w:val="24"/>
          <w:szCs w:val="24"/>
        </w:rPr>
        <w:t>Understanding of the importance of equal opportunities, diversity and anti-discriminatory practice, in particular the Disability Rights Movement</w:t>
      </w:r>
      <w:r w:rsidR="00B76589">
        <w:rPr>
          <w:rFonts w:ascii="Arial" w:eastAsia="Times New Roman" w:hAnsi="Arial"/>
          <w:sz w:val="24"/>
          <w:szCs w:val="24"/>
        </w:rPr>
        <w:t>, Social Model of Disability and the Independent Living Movement</w:t>
      </w:r>
    </w:p>
    <w:p w14:paraId="3441C184" w14:textId="77777777" w:rsidR="002A6AAE" w:rsidRDefault="002A6AAE" w:rsidP="002A6AAE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138EF9F1" w14:textId="1F845F1E" w:rsidR="00660C0C" w:rsidRPr="00555114" w:rsidRDefault="00660C0C" w:rsidP="00555114">
      <w:pPr>
        <w:spacing w:after="240" w:line="240" w:lineRule="auto"/>
        <w:rPr>
          <w:rFonts w:ascii="Arial" w:eastAsia="Times New Roman" w:hAnsi="Arial"/>
          <w:b/>
          <w:bCs/>
          <w:sz w:val="24"/>
          <w:szCs w:val="24"/>
        </w:rPr>
      </w:pPr>
      <w:r w:rsidRPr="00555114">
        <w:rPr>
          <w:rFonts w:ascii="Arial" w:eastAsia="Times New Roman" w:hAnsi="Arial"/>
          <w:b/>
          <w:bCs/>
          <w:sz w:val="24"/>
          <w:szCs w:val="24"/>
        </w:rPr>
        <w:t>Desirable requirements</w:t>
      </w:r>
    </w:p>
    <w:p w14:paraId="6F1744C0" w14:textId="0EE40799" w:rsidR="00660C0C" w:rsidRPr="00555114" w:rsidRDefault="00660C0C" w:rsidP="00555114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555114">
        <w:rPr>
          <w:rFonts w:ascii="Arial" w:eastAsia="Times New Roman" w:hAnsi="Arial"/>
          <w:sz w:val="24"/>
          <w:szCs w:val="24"/>
        </w:rPr>
        <w:t>Personal experience of disability through self or family</w:t>
      </w:r>
    </w:p>
    <w:p w14:paraId="6AB56E69" w14:textId="5D0436EC" w:rsidR="00660C0C" w:rsidRPr="00555114" w:rsidRDefault="00660C0C" w:rsidP="00555114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555114">
        <w:rPr>
          <w:rFonts w:ascii="Arial" w:eastAsia="Times New Roman" w:hAnsi="Arial"/>
          <w:sz w:val="24"/>
          <w:szCs w:val="24"/>
        </w:rPr>
        <w:t>Experience of a user led organisation</w:t>
      </w:r>
    </w:p>
    <w:p w14:paraId="4D59AB4E" w14:textId="77777777" w:rsidR="00660C0C" w:rsidRPr="00555114" w:rsidRDefault="00660C0C" w:rsidP="00555114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555114">
        <w:rPr>
          <w:rFonts w:ascii="Arial" w:eastAsia="Times New Roman" w:hAnsi="Arial"/>
          <w:sz w:val="24"/>
          <w:szCs w:val="24"/>
        </w:rPr>
        <w:t>Knowledge of voluntary and community sector organisations in Sheffield</w:t>
      </w:r>
    </w:p>
    <w:p w14:paraId="41FC661B" w14:textId="77777777" w:rsidR="000C33F9" w:rsidRDefault="000C33F9" w:rsidP="000C33F9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555114">
        <w:rPr>
          <w:rFonts w:ascii="Arial" w:eastAsia="Times New Roman" w:hAnsi="Arial"/>
          <w:sz w:val="24"/>
          <w:szCs w:val="24"/>
        </w:rPr>
        <w:t>Broad understanding of social care policy and systems, including direct payments</w:t>
      </w:r>
    </w:p>
    <w:p w14:paraId="4DB33210" w14:textId="53663030" w:rsidR="00EA138E" w:rsidRPr="00555114" w:rsidRDefault="00EA138E" w:rsidP="000C33F9">
      <w:pPr>
        <w:pStyle w:val="ListParagraph"/>
        <w:numPr>
          <w:ilvl w:val="0"/>
          <w:numId w:val="1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Some budget management experience</w:t>
      </w:r>
    </w:p>
    <w:sectPr w:rsidR="00EA138E" w:rsidRPr="00555114" w:rsidSect="00A02794">
      <w:footerReference w:type="default" r:id="rId13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D863" w14:textId="77777777" w:rsidR="00B63E07" w:rsidRDefault="00B63E07">
      <w:pPr>
        <w:spacing w:after="0" w:line="240" w:lineRule="auto"/>
      </w:pPr>
      <w:r>
        <w:separator/>
      </w:r>
    </w:p>
  </w:endnote>
  <w:endnote w:type="continuationSeparator" w:id="0">
    <w:p w14:paraId="3976E4EF" w14:textId="77777777" w:rsidR="00B63E07" w:rsidRDefault="00B6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C91FF1" w:rsidRPr="004D21E8" w14:paraId="6611FDAC" w14:textId="77777777" w:rsidTr="004D21E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9880A0B" w14:textId="77777777" w:rsidR="00C91FF1" w:rsidRPr="004D21E8" w:rsidRDefault="00C91FF1" w:rsidP="00956568">
          <w:pPr>
            <w:pStyle w:val="Header"/>
            <w:rPr>
              <w:rFonts w:ascii="Cambria" w:eastAsia="SimSun" w:hAnsi="Cambria" w:cs="Times New Roman"/>
              <w:b/>
              <w:bCs/>
            </w:rPr>
          </w:pPr>
        </w:p>
      </w:tc>
      <w:tc>
        <w:tcPr>
          <w:tcW w:w="500" w:type="pct"/>
          <w:noWrap/>
          <w:vAlign w:val="center"/>
        </w:tcPr>
        <w:p w14:paraId="62F61864" w14:textId="77777777" w:rsidR="00C91FF1" w:rsidRPr="004D21E8" w:rsidRDefault="00C91FF1" w:rsidP="00956568">
          <w:pPr>
            <w:pStyle w:val="NoSpacing"/>
            <w:rPr>
              <w:rFonts w:ascii="Arial" w:hAnsi="Arial"/>
              <w:sz w:val="18"/>
              <w:szCs w:val="18"/>
            </w:rPr>
          </w:pPr>
          <w:r w:rsidRPr="004D21E8">
            <w:rPr>
              <w:rFonts w:ascii="Arial" w:hAnsi="Arial"/>
              <w:b/>
              <w:bCs/>
              <w:sz w:val="18"/>
              <w:szCs w:val="18"/>
            </w:rPr>
            <w:t xml:space="preserve">Page </w:t>
          </w:r>
          <w:r w:rsidRPr="004D21E8">
            <w:rPr>
              <w:rFonts w:ascii="Arial" w:hAnsi="Arial"/>
              <w:sz w:val="18"/>
              <w:szCs w:val="18"/>
            </w:rPr>
            <w:fldChar w:fldCharType="begin"/>
          </w:r>
          <w:r w:rsidRPr="004D21E8">
            <w:rPr>
              <w:rFonts w:ascii="Arial" w:hAnsi="Arial"/>
              <w:sz w:val="18"/>
              <w:szCs w:val="18"/>
            </w:rPr>
            <w:instrText xml:space="preserve"> PAGE  \* MERGEFORMAT </w:instrText>
          </w:r>
          <w:r w:rsidRPr="004D21E8">
            <w:rPr>
              <w:rFonts w:ascii="Arial" w:hAnsi="Arial"/>
              <w:sz w:val="18"/>
              <w:szCs w:val="18"/>
            </w:rPr>
            <w:fldChar w:fldCharType="separate"/>
          </w:r>
          <w:r w:rsidR="0039141D" w:rsidRPr="0039141D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4D21E8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612B0B6" w14:textId="77777777" w:rsidR="00C91FF1" w:rsidRPr="004D21E8" w:rsidRDefault="00C91FF1" w:rsidP="00956568">
          <w:pPr>
            <w:pStyle w:val="Header"/>
            <w:rPr>
              <w:rFonts w:ascii="Cambria" w:eastAsia="SimSun" w:hAnsi="Cambria" w:cs="Times New Roman"/>
              <w:b/>
              <w:bCs/>
            </w:rPr>
          </w:pPr>
        </w:p>
      </w:tc>
    </w:tr>
  </w:tbl>
  <w:p w14:paraId="5B3D9B3B" w14:textId="20B2A9AA" w:rsidR="00C91FF1" w:rsidRDefault="00BF35FF" w:rsidP="00EA1271">
    <w:pPr>
      <w:pStyle w:val="Footer"/>
      <w:jc w:val="right"/>
    </w:pPr>
    <w:r>
      <w:t>May</w:t>
    </w:r>
    <w:r w:rsidR="00507B89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5E85" w14:textId="77777777" w:rsidR="00B63E07" w:rsidRDefault="00B63E07">
      <w:pPr>
        <w:spacing w:after="0" w:line="240" w:lineRule="auto"/>
      </w:pPr>
      <w:r>
        <w:separator/>
      </w:r>
    </w:p>
  </w:footnote>
  <w:footnote w:type="continuationSeparator" w:id="0">
    <w:p w14:paraId="10604C6A" w14:textId="77777777" w:rsidR="00B63E07" w:rsidRDefault="00B6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21"/>
    <w:multiLevelType w:val="hybridMultilevel"/>
    <w:tmpl w:val="3C944D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E1ACF"/>
    <w:multiLevelType w:val="hybridMultilevel"/>
    <w:tmpl w:val="712C32EC"/>
    <w:lvl w:ilvl="0" w:tplc="FFFFFFFF">
      <w:start w:val="1"/>
      <w:numFmt w:val="bullet"/>
      <w:pStyle w:val="List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8E0192"/>
    <w:multiLevelType w:val="hybridMultilevel"/>
    <w:tmpl w:val="72ACA9F2"/>
    <w:lvl w:ilvl="0" w:tplc="468CD8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C45D4"/>
    <w:multiLevelType w:val="hybridMultilevel"/>
    <w:tmpl w:val="3C944D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0448"/>
    <w:multiLevelType w:val="hybridMultilevel"/>
    <w:tmpl w:val="CC6CCB2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60991"/>
    <w:multiLevelType w:val="hybridMultilevel"/>
    <w:tmpl w:val="3C944D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80E25"/>
    <w:multiLevelType w:val="hybridMultilevel"/>
    <w:tmpl w:val="D81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E16E08"/>
    <w:multiLevelType w:val="hybridMultilevel"/>
    <w:tmpl w:val="3C944D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D2961"/>
    <w:multiLevelType w:val="hybridMultilevel"/>
    <w:tmpl w:val="B6E0290A"/>
    <w:lvl w:ilvl="0" w:tplc="D9C293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2A4500"/>
    <w:multiLevelType w:val="hybridMultilevel"/>
    <w:tmpl w:val="F42849F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3403D"/>
    <w:multiLevelType w:val="hybridMultilevel"/>
    <w:tmpl w:val="88185FB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C330AF"/>
    <w:multiLevelType w:val="hybridMultilevel"/>
    <w:tmpl w:val="A58A3B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72260"/>
    <w:multiLevelType w:val="hybridMultilevel"/>
    <w:tmpl w:val="F2DCA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615B6"/>
    <w:multiLevelType w:val="hybridMultilevel"/>
    <w:tmpl w:val="6EF66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42247">
    <w:abstractNumId w:val="1"/>
  </w:num>
  <w:num w:numId="2" w16cid:durableId="503934734">
    <w:abstractNumId w:val="0"/>
  </w:num>
  <w:num w:numId="3" w16cid:durableId="1152327754">
    <w:abstractNumId w:val="9"/>
  </w:num>
  <w:num w:numId="4" w16cid:durableId="1608345535">
    <w:abstractNumId w:val="4"/>
  </w:num>
  <w:num w:numId="5" w16cid:durableId="794296954">
    <w:abstractNumId w:val="10"/>
  </w:num>
  <w:num w:numId="6" w16cid:durableId="1713339991">
    <w:abstractNumId w:val="6"/>
  </w:num>
  <w:num w:numId="7" w16cid:durableId="880748032">
    <w:abstractNumId w:val="2"/>
  </w:num>
  <w:num w:numId="8" w16cid:durableId="264727186">
    <w:abstractNumId w:val="13"/>
  </w:num>
  <w:num w:numId="9" w16cid:durableId="2099859925">
    <w:abstractNumId w:val="7"/>
  </w:num>
  <w:num w:numId="10" w16cid:durableId="2065249954">
    <w:abstractNumId w:val="11"/>
  </w:num>
  <w:num w:numId="11" w16cid:durableId="314993746">
    <w:abstractNumId w:val="3"/>
  </w:num>
  <w:num w:numId="12" w16cid:durableId="621038596">
    <w:abstractNumId w:val="5"/>
  </w:num>
  <w:num w:numId="13" w16cid:durableId="546380875">
    <w:abstractNumId w:val="12"/>
  </w:num>
  <w:num w:numId="14" w16cid:durableId="88232389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90"/>
    <w:rsid w:val="00003138"/>
    <w:rsid w:val="00004E58"/>
    <w:rsid w:val="00005165"/>
    <w:rsid w:val="00022A30"/>
    <w:rsid w:val="00024FDB"/>
    <w:rsid w:val="000531B0"/>
    <w:rsid w:val="00060D17"/>
    <w:rsid w:val="000629BA"/>
    <w:rsid w:val="00064B56"/>
    <w:rsid w:val="00072C90"/>
    <w:rsid w:val="00082AAC"/>
    <w:rsid w:val="00091925"/>
    <w:rsid w:val="00092BDA"/>
    <w:rsid w:val="000A0B91"/>
    <w:rsid w:val="000A4022"/>
    <w:rsid w:val="000C33F9"/>
    <w:rsid w:val="000D5D45"/>
    <w:rsid w:val="000D708E"/>
    <w:rsid w:val="000D7786"/>
    <w:rsid w:val="000F0B9D"/>
    <w:rsid w:val="000F1FCD"/>
    <w:rsid w:val="000F3795"/>
    <w:rsid w:val="000F3D69"/>
    <w:rsid w:val="000F4AF5"/>
    <w:rsid w:val="00103850"/>
    <w:rsid w:val="0010411E"/>
    <w:rsid w:val="00106729"/>
    <w:rsid w:val="00106C19"/>
    <w:rsid w:val="00110F42"/>
    <w:rsid w:val="0012281B"/>
    <w:rsid w:val="00122B91"/>
    <w:rsid w:val="00126D07"/>
    <w:rsid w:val="00127E35"/>
    <w:rsid w:val="001404CB"/>
    <w:rsid w:val="00150C33"/>
    <w:rsid w:val="001564BA"/>
    <w:rsid w:val="00157BCF"/>
    <w:rsid w:val="00162503"/>
    <w:rsid w:val="00166880"/>
    <w:rsid w:val="00172E20"/>
    <w:rsid w:val="00187AB1"/>
    <w:rsid w:val="00190A86"/>
    <w:rsid w:val="001A23E1"/>
    <w:rsid w:val="001C5068"/>
    <w:rsid w:val="001E0A29"/>
    <w:rsid w:val="001E2138"/>
    <w:rsid w:val="001E49F4"/>
    <w:rsid w:val="001F124A"/>
    <w:rsid w:val="001F15F7"/>
    <w:rsid w:val="001F51C1"/>
    <w:rsid w:val="001F677D"/>
    <w:rsid w:val="00200CA0"/>
    <w:rsid w:val="00201DA5"/>
    <w:rsid w:val="00205EF6"/>
    <w:rsid w:val="00206BA2"/>
    <w:rsid w:val="002100F2"/>
    <w:rsid w:val="00221382"/>
    <w:rsid w:val="00222C87"/>
    <w:rsid w:val="00230623"/>
    <w:rsid w:val="00236C28"/>
    <w:rsid w:val="00250652"/>
    <w:rsid w:val="0025361F"/>
    <w:rsid w:val="00254163"/>
    <w:rsid w:val="00255A48"/>
    <w:rsid w:val="002618D4"/>
    <w:rsid w:val="0026687C"/>
    <w:rsid w:val="002729D5"/>
    <w:rsid w:val="0028120D"/>
    <w:rsid w:val="002824E9"/>
    <w:rsid w:val="00284C98"/>
    <w:rsid w:val="0029321B"/>
    <w:rsid w:val="002A08D9"/>
    <w:rsid w:val="002A2185"/>
    <w:rsid w:val="002A6AAE"/>
    <w:rsid w:val="002B004F"/>
    <w:rsid w:val="002B7FB6"/>
    <w:rsid w:val="002C1FF4"/>
    <w:rsid w:val="002C2674"/>
    <w:rsid w:val="002C69A4"/>
    <w:rsid w:val="002E044C"/>
    <w:rsid w:val="002E1FF6"/>
    <w:rsid w:val="002E2BF3"/>
    <w:rsid w:val="002E6036"/>
    <w:rsid w:val="002F72DD"/>
    <w:rsid w:val="003118CD"/>
    <w:rsid w:val="00315014"/>
    <w:rsid w:val="00322B4B"/>
    <w:rsid w:val="0032652C"/>
    <w:rsid w:val="00327445"/>
    <w:rsid w:val="00331C88"/>
    <w:rsid w:val="003323BC"/>
    <w:rsid w:val="003325B9"/>
    <w:rsid w:val="00336D88"/>
    <w:rsid w:val="00342A52"/>
    <w:rsid w:val="00344E76"/>
    <w:rsid w:val="0034552F"/>
    <w:rsid w:val="00355006"/>
    <w:rsid w:val="00360814"/>
    <w:rsid w:val="00361F32"/>
    <w:rsid w:val="0037162B"/>
    <w:rsid w:val="00372077"/>
    <w:rsid w:val="00373120"/>
    <w:rsid w:val="0039141D"/>
    <w:rsid w:val="0039196B"/>
    <w:rsid w:val="00394E8D"/>
    <w:rsid w:val="003B38E4"/>
    <w:rsid w:val="003B496A"/>
    <w:rsid w:val="003B743D"/>
    <w:rsid w:val="003B74CB"/>
    <w:rsid w:val="003C0681"/>
    <w:rsid w:val="003D0B2B"/>
    <w:rsid w:val="003D52AB"/>
    <w:rsid w:val="003D727F"/>
    <w:rsid w:val="003E46ED"/>
    <w:rsid w:val="003F7A59"/>
    <w:rsid w:val="00400D9E"/>
    <w:rsid w:val="0041121A"/>
    <w:rsid w:val="00417FEF"/>
    <w:rsid w:val="0042136F"/>
    <w:rsid w:val="00421750"/>
    <w:rsid w:val="00425EBF"/>
    <w:rsid w:val="00451A53"/>
    <w:rsid w:val="00452A9D"/>
    <w:rsid w:val="00456C7D"/>
    <w:rsid w:val="0046234D"/>
    <w:rsid w:val="00464C50"/>
    <w:rsid w:val="00483D14"/>
    <w:rsid w:val="004864E5"/>
    <w:rsid w:val="004969E5"/>
    <w:rsid w:val="004A19C7"/>
    <w:rsid w:val="004A1A34"/>
    <w:rsid w:val="004A355D"/>
    <w:rsid w:val="004A4246"/>
    <w:rsid w:val="004A5315"/>
    <w:rsid w:val="004B0C65"/>
    <w:rsid w:val="004B1DDA"/>
    <w:rsid w:val="004B2079"/>
    <w:rsid w:val="004B6CF6"/>
    <w:rsid w:val="004C03A2"/>
    <w:rsid w:val="004D21E8"/>
    <w:rsid w:val="004D3A12"/>
    <w:rsid w:val="004D603A"/>
    <w:rsid w:val="004D6EFC"/>
    <w:rsid w:val="004E0FDB"/>
    <w:rsid w:val="004F62D3"/>
    <w:rsid w:val="004F68C4"/>
    <w:rsid w:val="00507B89"/>
    <w:rsid w:val="00510C23"/>
    <w:rsid w:val="00510D61"/>
    <w:rsid w:val="00511A11"/>
    <w:rsid w:val="005147E0"/>
    <w:rsid w:val="00514F1D"/>
    <w:rsid w:val="00523701"/>
    <w:rsid w:val="005246AC"/>
    <w:rsid w:val="005249FF"/>
    <w:rsid w:val="00532FD7"/>
    <w:rsid w:val="00533C22"/>
    <w:rsid w:val="00534B5C"/>
    <w:rsid w:val="005359F5"/>
    <w:rsid w:val="005469E7"/>
    <w:rsid w:val="00555114"/>
    <w:rsid w:val="00560FAE"/>
    <w:rsid w:val="005722C6"/>
    <w:rsid w:val="0057431A"/>
    <w:rsid w:val="005812B0"/>
    <w:rsid w:val="00583526"/>
    <w:rsid w:val="00583A38"/>
    <w:rsid w:val="00594159"/>
    <w:rsid w:val="005971B3"/>
    <w:rsid w:val="005A0F5C"/>
    <w:rsid w:val="005A3FEF"/>
    <w:rsid w:val="005B15CB"/>
    <w:rsid w:val="005B15D8"/>
    <w:rsid w:val="005B3B01"/>
    <w:rsid w:val="005B4CC4"/>
    <w:rsid w:val="005B53B4"/>
    <w:rsid w:val="005C5B5F"/>
    <w:rsid w:val="005C71A4"/>
    <w:rsid w:val="005D0245"/>
    <w:rsid w:val="005D1DA6"/>
    <w:rsid w:val="005D4C00"/>
    <w:rsid w:val="005E3FF9"/>
    <w:rsid w:val="005E4C2F"/>
    <w:rsid w:val="005E54FF"/>
    <w:rsid w:val="005F2316"/>
    <w:rsid w:val="005F2881"/>
    <w:rsid w:val="005F3542"/>
    <w:rsid w:val="00606FA3"/>
    <w:rsid w:val="00623283"/>
    <w:rsid w:val="006252B4"/>
    <w:rsid w:val="00625842"/>
    <w:rsid w:val="00631F86"/>
    <w:rsid w:val="00632174"/>
    <w:rsid w:val="0063609A"/>
    <w:rsid w:val="00636735"/>
    <w:rsid w:val="006416F5"/>
    <w:rsid w:val="00641E86"/>
    <w:rsid w:val="00657C0C"/>
    <w:rsid w:val="00660C0C"/>
    <w:rsid w:val="00666BA3"/>
    <w:rsid w:val="00666EB3"/>
    <w:rsid w:val="00672442"/>
    <w:rsid w:val="006738CF"/>
    <w:rsid w:val="00676BD7"/>
    <w:rsid w:val="00684975"/>
    <w:rsid w:val="00687025"/>
    <w:rsid w:val="006947B4"/>
    <w:rsid w:val="006A1CC4"/>
    <w:rsid w:val="006A337F"/>
    <w:rsid w:val="006C00B5"/>
    <w:rsid w:val="006D4B59"/>
    <w:rsid w:val="006F11A2"/>
    <w:rsid w:val="006F3228"/>
    <w:rsid w:val="006F5691"/>
    <w:rsid w:val="006F68CE"/>
    <w:rsid w:val="00700076"/>
    <w:rsid w:val="00702225"/>
    <w:rsid w:val="007063C3"/>
    <w:rsid w:val="0071295F"/>
    <w:rsid w:val="00717D90"/>
    <w:rsid w:val="0072055F"/>
    <w:rsid w:val="00720AB2"/>
    <w:rsid w:val="007268C9"/>
    <w:rsid w:val="00732C3C"/>
    <w:rsid w:val="00734E56"/>
    <w:rsid w:val="0073717D"/>
    <w:rsid w:val="00742151"/>
    <w:rsid w:val="0075573A"/>
    <w:rsid w:val="00757C27"/>
    <w:rsid w:val="00760B93"/>
    <w:rsid w:val="00761916"/>
    <w:rsid w:val="00776AED"/>
    <w:rsid w:val="00777B12"/>
    <w:rsid w:val="0078720B"/>
    <w:rsid w:val="007900B3"/>
    <w:rsid w:val="007A77DA"/>
    <w:rsid w:val="007B42B8"/>
    <w:rsid w:val="007E026D"/>
    <w:rsid w:val="00800149"/>
    <w:rsid w:val="00812665"/>
    <w:rsid w:val="00812D3E"/>
    <w:rsid w:val="00822A12"/>
    <w:rsid w:val="008344D0"/>
    <w:rsid w:val="0083457D"/>
    <w:rsid w:val="008355EB"/>
    <w:rsid w:val="0084304D"/>
    <w:rsid w:val="00851DA9"/>
    <w:rsid w:val="0085381F"/>
    <w:rsid w:val="00853E10"/>
    <w:rsid w:val="00862718"/>
    <w:rsid w:val="00863FFC"/>
    <w:rsid w:val="00871E38"/>
    <w:rsid w:val="00872802"/>
    <w:rsid w:val="00887E8F"/>
    <w:rsid w:val="00891529"/>
    <w:rsid w:val="008A5516"/>
    <w:rsid w:val="008A593F"/>
    <w:rsid w:val="008A6D8B"/>
    <w:rsid w:val="008B129A"/>
    <w:rsid w:val="008B244A"/>
    <w:rsid w:val="008B5731"/>
    <w:rsid w:val="008C574E"/>
    <w:rsid w:val="008C7F4C"/>
    <w:rsid w:val="008D2221"/>
    <w:rsid w:val="008D5862"/>
    <w:rsid w:val="008D5E4C"/>
    <w:rsid w:val="008E09DD"/>
    <w:rsid w:val="008E2030"/>
    <w:rsid w:val="008E56D4"/>
    <w:rsid w:val="008F3A00"/>
    <w:rsid w:val="008F46C8"/>
    <w:rsid w:val="0090532C"/>
    <w:rsid w:val="0092604F"/>
    <w:rsid w:val="00930EDD"/>
    <w:rsid w:val="00933124"/>
    <w:rsid w:val="0093401A"/>
    <w:rsid w:val="00940B28"/>
    <w:rsid w:val="009424E3"/>
    <w:rsid w:val="0095466F"/>
    <w:rsid w:val="00956568"/>
    <w:rsid w:val="00972EFF"/>
    <w:rsid w:val="00973AC5"/>
    <w:rsid w:val="00976929"/>
    <w:rsid w:val="00985079"/>
    <w:rsid w:val="00990BE3"/>
    <w:rsid w:val="00994999"/>
    <w:rsid w:val="009A141F"/>
    <w:rsid w:val="009A5B51"/>
    <w:rsid w:val="009B0F1A"/>
    <w:rsid w:val="009C207B"/>
    <w:rsid w:val="009C2E0E"/>
    <w:rsid w:val="009C3523"/>
    <w:rsid w:val="009E7141"/>
    <w:rsid w:val="009F20FD"/>
    <w:rsid w:val="009F2FE9"/>
    <w:rsid w:val="009F4FC1"/>
    <w:rsid w:val="00A0014C"/>
    <w:rsid w:val="00A02794"/>
    <w:rsid w:val="00A14D06"/>
    <w:rsid w:val="00A16ACF"/>
    <w:rsid w:val="00A202C0"/>
    <w:rsid w:val="00A35C83"/>
    <w:rsid w:val="00A35EC8"/>
    <w:rsid w:val="00A4225E"/>
    <w:rsid w:val="00A44A6F"/>
    <w:rsid w:val="00A4642E"/>
    <w:rsid w:val="00A5E6BD"/>
    <w:rsid w:val="00A6185C"/>
    <w:rsid w:val="00A63D49"/>
    <w:rsid w:val="00A70D27"/>
    <w:rsid w:val="00A81860"/>
    <w:rsid w:val="00A908EA"/>
    <w:rsid w:val="00A97309"/>
    <w:rsid w:val="00AA1548"/>
    <w:rsid w:val="00AB4146"/>
    <w:rsid w:val="00AB4E9D"/>
    <w:rsid w:val="00AD116F"/>
    <w:rsid w:val="00AD470B"/>
    <w:rsid w:val="00AD6E63"/>
    <w:rsid w:val="00AE6C52"/>
    <w:rsid w:val="00AF616B"/>
    <w:rsid w:val="00B01AA9"/>
    <w:rsid w:val="00B05F36"/>
    <w:rsid w:val="00B07A32"/>
    <w:rsid w:val="00B20FC8"/>
    <w:rsid w:val="00B31FA8"/>
    <w:rsid w:val="00B32C93"/>
    <w:rsid w:val="00B41459"/>
    <w:rsid w:val="00B63E07"/>
    <w:rsid w:val="00B644CD"/>
    <w:rsid w:val="00B654C4"/>
    <w:rsid w:val="00B76589"/>
    <w:rsid w:val="00B805F1"/>
    <w:rsid w:val="00B8129C"/>
    <w:rsid w:val="00B87EE7"/>
    <w:rsid w:val="00B96707"/>
    <w:rsid w:val="00BA18C4"/>
    <w:rsid w:val="00BA1EB2"/>
    <w:rsid w:val="00BA4531"/>
    <w:rsid w:val="00BA69C2"/>
    <w:rsid w:val="00BA7E90"/>
    <w:rsid w:val="00BB2341"/>
    <w:rsid w:val="00BC21C5"/>
    <w:rsid w:val="00BC4344"/>
    <w:rsid w:val="00BC5065"/>
    <w:rsid w:val="00BC58DF"/>
    <w:rsid w:val="00BD3F76"/>
    <w:rsid w:val="00BD3FD5"/>
    <w:rsid w:val="00BF35FF"/>
    <w:rsid w:val="00C021A0"/>
    <w:rsid w:val="00C05379"/>
    <w:rsid w:val="00C101D9"/>
    <w:rsid w:val="00C1357B"/>
    <w:rsid w:val="00C1411E"/>
    <w:rsid w:val="00C15044"/>
    <w:rsid w:val="00C1530B"/>
    <w:rsid w:val="00C2098E"/>
    <w:rsid w:val="00C2345E"/>
    <w:rsid w:val="00C2729D"/>
    <w:rsid w:val="00C301EE"/>
    <w:rsid w:val="00C51F64"/>
    <w:rsid w:val="00C57A40"/>
    <w:rsid w:val="00C65266"/>
    <w:rsid w:val="00C6645D"/>
    <w:rsid w:val="00C707E0"/>
    <w:rsid w:val="00C77E0C"/>
    <w:rsid w:val="00C8267B"/>
    <w:rsid w:val="00C91FF1"/>
    <w:rsid w:val="00CA3210"/>
    <w:rsid w:val="00CA4409"/>
    <w:rsid w:val="00CB113B"/>
    <w:rsid w:val="00CB3EFC"/>
    <w:rsid w:val="00CB7095"/>
    <w:rsid w:val="00CC0029"/>
    <w:rsid w:val="00CC3043"/>
    <w:rsid w:val="00CD132C"/>
    <w:rsid w:val="00CE7424"/>
    <w:rsid w:val="00CF0DCB"/>
    <w:rsid w:val="00CF0F86"/>
    <w:rsid w:val="00CF5C8F"/>
    <w:rsid w:val="00D1497C"/>
    <w:rsid w:val="00D2693D"/>
    <w:rsid w:val="00D335C3"/>
    <w:rsid w:val="00D3569E"/>
    <w:rsid w:val="00D4696A"/>
    <w:rsid w:val="00D63D20"/>
    <w:rsid w:val="00D63FA0"/>
    <w:rsid w:val="00D6739F"/>
    <w:rsid w:val="00D67539"/>
    <w:rsid w:val="00D70670"/>
    <w:rsid w:val="00D74570"/>
    <w:rsid w:val="00D80755"/>
    <w:rsid w:val="00D9028F"/>
    <w:rsid w:val="00D93096"/>
    <w:rsid w:val="00DA1732"/>
    <w:rsid w:val="00DA1C66"/>
    <w:rsid w:val="00DA7377"/>
    <w:rsid w:val="00DB26F5"/>
    <w:rsid w:val="00DB3D33"/>
    <w:rsid w:val="00DB4C72"/>
    <w:rsid w:val="00DC24C3"/>
    <w:rsid w:val="00DC53A3"/>
    <w:rsid w:val="00DD491C"/>
    <w:rsid w:val="00DD53D7"/>
    <w:rsid w:val="00DD71F7"/>
    <w:rsid w:val="00DE0171"/>
    <w:rsid w:val="00DE7AB4"/>
    <w:rsid w:val="00DF0E1E"/>
    <w:rsid w:val="00E01B0A"/>
    <w:rsid w:val="00E05290"/>
    <w:rsid w:val="00E13CBD"/>
    <w:rsid w:val="00E14F55"/>
    <w:rsid w:val="00E24133"/>
    <w:rsid w:val="00E33787"/>
    <w:rsid w:val="00E44866"/>
    <w:rsid w:val="00E52389"/>
    <w:rsid w:val="00E6712A"/>
    <w:rsid w:val="00E71144"/>
    <w:rsid w:val="00E726EB"/>
    <w:rsid w:val="00E7779E"/>
    <w:rsid w:val="00E84537"/>
    <w:rsid w:val="00E8713A"/>
    <w:rsid w:val="00E97889"/>
    <w:rsid w:val="00EA0DDC"/>
    <w:rsid w:val="00EA1271"/>
    <w:rsid w:val="00EA138E"/>
    <w:rsid w:val="00EB2787"/>
    <w:rsid w:val="00EB43FD"/>
    <w:rsid w:val="00EC2E05"/>
    <w:rsid w:val="00EC6236"/>
    <w:rsid w:val="00EC77D2"/>
    <w:rsid w:val="00ED4CA3"/>
    <w:rsid w:val="00EE12E7"/>
    <w:rsid w:val="00EE5DFF"/>
    <w:rsid w:val="00EF7BD4"/>
    <w:rsid w:val="00F04D12"/>
    <w:rsid w:val="00F05730"/>
    <w:rsid w:val="00F06584"/>
    <w:rsid w:val="00F15840"/>
    <w:rsid w:val="00F20B5A"/>
    <w:rsid w:val="00F27313"/>
    <w:rsid w:val="00F44872"/>
    <w:rsid w:val="00F44AF3"/>
    <w:rsid w:val="00F50E9F"/>
    <w:rsid w:val="00F6649D"/>
    <w:rsid w:val="00F84966"/>
    <w:rsid w:val="00FA29B6"/>
    <w:rsid w:val="00FA3EA7"/>
    <w:rsid w:val="00FA6B10"/>
    <w:rsid w:val="00FB25ED"/>
    <w:rsid w:val="00FB3395"/>
    <w:rsid w:val="00FC28DA"/>
    <w:rsid w:val="00FC3652"/>
    <w:rsid w:val="00FD5E7D"/>
    <w:rsid w:val="00FF562E"/>
    <w:rsid w:val="00FF5639"/>
    <w:rsid w:val="00FF77CE"/>
    <w:rsid w:val="0230B9B0"/>
    <w:rsid w:val="023CCA83"/>
    <w:rsid w:val="07DCA9A8"/>
    <w:rsid w:val="08AC0C07"/>
    <w:rsid w:val="149B33B0"/>
    <w:rsid w:val="15F3693E"/>
    <w:rsid w:val="1EB91186"/>
    <w:rsid w:val="2AA6B124"/>
    <w:rsid w:val="302F09D6"/>
    <w:rsid w:val="376C0BCF"/>
    <w:rsid w:val="392B80CE"/>
    <w:rsid w:val="4209CB40"/>
    <w:rsid w:val="439017A2"/>
    <w:rsid w:val="44578A5A"/>
    <w:rsid w:val="44FA89CB"/>
    <w:rsid w:val="450FDFF1"/>
    <w:rsid w:val="45F33959"/>
    <w:rsid w:val="464F3967"/>
    <w:rsid w:val="46965A2C"/>
    <w:rsid w:val="46FF672C"/>
    <w:rsid w:val="4A917770"/>
    <w:rsid w:val="4F357C21"/>
    <w:rsid w:val="4F6588A3"/>
    <w:rsid w:val="51D78EB3"/>
    <w:rsid w:val="5285AF01"/>
    <w:rsid w:val="5A61F12B"/>
    <w:rsid w:val="5BB768DC"/>
    <w:rsid w:val="5C5A89AF"/>
    <w:rsid w:val="5D53393D"/>
    <w:rsid w:val="5DF30011"/>
    <w:rsid w:val="5FC388A9"/>
    <w:rsid w:val="5FE7F790"/>
    <w:rsid w:val="60314B19"/>
    <w:rsid w:val="644C7337"/>
    <w:rsid w:val="6546F4C0"/>
    <w:rsid w:val="67E34B97"/>
    <w:rsid w:val="6F694DCD"/>
    <w:rsid w:val="72541481"/>
    <w:rsid w:val="72FB5E11"/>
    <w:rsid w:val="7C2E75A7"/>
    <w:rsid w:val="7F09F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AE1BA"/>
  <w15:chartTrackingRefBased/>
  <w15:docId w15:val="{BF865E60-D929-42BE-9D8A-FBCC1E29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41F"/>
  </w:style>
  <w:style w:type="paragraph" w:styleId="ListParagraph">
    <w:name w:val="List Paragraph"/>
    <w:basedOn w:val="Normal"/>
    <w:uiPriority w:val="34"/>
    <w:qFormat/>
    <w:rsid w:val="009A141F"/>
    <w:pPr>
      <w:ind w:left="720"/>
      <w:contextualSpacing/>
    </w:pPr>
  </w:style>
  <w:style w:type="paragraph" w:customStyle="1" w:styleId="Default">
    <w:name w:val="Default"/>
    <w:rsid w:val="009A141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A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A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141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A141F"/>
    <w:rPr>
      <w:rFonts w:eastAsia="SimSu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99"/>
    <w:rsid w:val="009A141F"/>
    <w:rPr>
      <w:rFonts w:eastAsia="SimSun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31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88"/>
  </w:style>
  <w:style w:type="paragraph" w:styleId="ListBullet">
    <w:name w:val="List Bullet"/>
    <w:basedOn w:val="Normal"/>
    <w:rsid w:val="002A2185"/>
    <w:pPr>
      <w:numPr>
        <w:numId w:val="1"/>
      </w:numPr>
      <w:tabs>
        <w:tab w:val="left" w:pos="567"/>
        <w:tab w:val="left" w:pos="794"/>
      </w:tabs>
      <w:suppressAutoHyphens/>
      <w:spacing w:after="140" w:line="300" w:lineRule="atLeast"/>
    </w:pPr>
    <w:rPr>
      <w:rFonts w:ascii="Arial" w:eastAsia="Times" w:hAnsi="Arial" w:cs="Times New Roman"/>
      <w:szCs w:val="20"/>
    </w:rPr>
  </w:style>
  <w:style w:type="character" w:styleId="Strong">
    <w:name w:val="Strong"/>
    <w:qFormat/>
    <w:rsid w:val="003B496A"/>
    <w:rPr>
      <w:b/>
      <w:bCs/>
    </w:rPr>
  </w:style>
  <w:style w:type="character" w:styleId="Hyperlink">
    <w:name w:val="Hyperlink"/>
    <w:uiPriority w:val="99"/>
    <w:unhideWhenUsed/>
    <w:rsid w:val="00ED4C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F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F1A"/>
    <w:rPr>
      <w:b/>
      <w:bCs/>
      <w:lang w:eastAsia="en-US"/>
    </w:rPr>
  </w:style>
  <w:style w:type="paragraph" w:styleId="Revision">
    <w:name w:val="Revision"/>
    <w:hidden/>
    <w:uiPriority w:val="99"/>
    <w:semiHidden/>
    <w:rsid w:val="00092B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Bonner\Disability%20Sheffield\Disability%20Sheffield%20-%20Management%20(1)\Human%20Resources\Job%20Descriptions\1.%20DS%20JD%20TEMPLATE%202023.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6" ma:contentTypeDescription="Create a new document." ma:contentTypeScope="" ma:versionID="b3a6df948e507ae5b38a7cae90766d9c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36643c750bd6f9ecdd46ffb2575d4e1c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</documentManagement>
</p:properties>
</file>

<file path=customXml/item5.xml><?xml version="1.0" encoding="utf-8"?>
<CoverPageProperties xmlns="http://schemas.microsoft.com/office/2006/coverPageProps">
  <PublishDate>2014-11-28T00:00:00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8595473B-08D5-460F-99B3-BC6BF0C62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59208-6F40-4BE4-843F-55A76B233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242F6-C953-47F8-8B75-1A429C07D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222946-0DA9-48C2-B534-AFE5A6FFEDAE}">
  <ds:schemaRefs>
    <ds:schemaRef ds:uri="http://schemas.microsoft.com/office/2006/metadata/properties"/>
    <ds:schemaRef ds:uri="http://schemas.microsoft.com/office/infopath/2007/PartnerControls"/>
    <ds:schemaRef ds:uri="2b9bd22f-81c4-40f6-a1b5-8f1a0937613b"/>
    <ds:schemaRef ds:uri="10e106c1-a659-4a66-85a8-8216be956ac6"/>
  </ds:schemaRefs>
</ds:datastoreItem>
</file>

<file path=customXml/itemProps5.xml><?xml version="1.0" encoding="utf-8"?>
<ds:datastoreItem xmlns:ds="http://schemas.openxmlformats.org/officeDocument/2006/customXml" ds:itemID="{7D26B7AE-B359-4759-93C8-6847BBAE248D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DS JD TEMPLATE 2023.02</Template>
  <TotalTime>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and Events Worker – Job Information Pack</vt:lpstr>
    </vt:vector>
  </TitlesOfParts>
  <Company>Sheffield Hallam University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and Events Worker – Job Information Pack</dc:title>
  <dc:subject/>
  <dc:creator>Stephen Bonner</dc:creator>
  <cp:keywords/>
  <cp:lastModifiedBy>Stephen Bonner</cp:lastModifiedBy>
  <cp:revision>4</cp:revision>
  <cp:lastPrinted>2015-01-09T15:34:00Z</cp:lastPrinted>
  <dcterms:created xsi:type="dcterms:W3CDTF">2023-05-11T07:19:00Z</dcterms:created>
  <dcterms:modified xsi:type="dcterms:W3CDTF">2023-05-11T09:04:00Z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MediaServiceImageTags">
    <vt:lpwstr/>
  </property>
</Properties>
</file>