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7AD2" w14:textId="77777777" w:rsidR="00BE5B4D" w:rsidRPr="009A7630" w:rsidRDefault="00BE5B4D" w:rsidP="00986258">
      <w:pPr>
        <w:pStyle w:val="Subhead"/>
        <w:jc w:val="right"/>
        <w:rPr>
          <w:sz w:val="22"/>
          <w:szCs w:val="22"/>
        </w:rPr>
      </w:pPr>
    </w:p>
    <w:p w14:paraId="00549A8B" w14:textId="77777777"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05FE97BC" wp14:editId="130FCD48">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48B96837" w14:textId="77777777"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0BDFD5C9"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25192CAE"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51D3CC94" w14:textId="77777777"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455C1A8A" w14:textId="77777777" w:rsidR="000634A4" w:rsidRDefault="000634A4" w:rsidP="00CC44C2">
      <w:pPr>
        <w:jc w:val="both"/>
        <w:rPr>
          <w:rFonts w:ascii="Arial" w:hAnsi="Arial"/>
          <w:noProof/>
          <w:lang w:eastAsia="en-GB"/>
        </w:rPr>
      </w:pPr>
    </w:p>
    <w:p w14:paraId="7972F2A0"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49D2E3CD"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3A7A1D18"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79BAF197" w14:textId="77777777" w:rsidR="00CC44C2" w:rsidRDefault="00CC44C2" w:rsidP="006E3102">
      <w:pPr>
        <w:pStyle w:val="Header"/>
        <w:jc w:val="right"/>
        <w:rPr>
          <w:rFonts w:ascii="Arial" w:hAnsi="Arial" w:cs="Arial"/>
          <w:b/>
          <w:noProof/>
          <w:color w:val="61A91F"/>
          <w:sz w:val="22"/>
          <w:szCs w:val="22"/>
          <w:lang w:eastAsia="en-GB"/>
        </w:rPr>
      </w:pPr>
    </w:p>
    <w:p w14:paraId="13D31FD3" w14:textId="77777777" w:rsidR="00BE5B4D" w:rsidRPr="009A7630" w:rsidRDefault="00BE5B4D" w:rsidP="00986258">
      <w:pPr>
        <w:pStyle w:val="Heading"/>
        <w:tabs>
          <w:tab w:val="right" w:pos="10632"/>
          <w:tab w:val="left" w:pos="11624"/>
        </w:tabs>
        <w:rPr>
          <w:sz w:val="22"/>
          <w:szCs w:val="22"/>
        </w:rPr>
      </w:pPr>
    </w:p>
    <w:p w14:paraId="25789FC5" w14:textId="77777777" w:rsidR="00BE5B4D" w:rsidRPr="00C44EA3" w:rsidRDefault="00BE5B4D" w:rsidP="00C44EA3">
      <w:pPr>
        <w:pStyle w:val="Title1"/>
      </w:pPr>
      <w:r w:rsidRPr="00C44EA3">
        <w:t>Employment application form</w:t>
      </w:r>
    </w:p>
    <w:p w14:paraId="1F96124C"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5B48BD42" w14:textId="77777777"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AC3E9E">
        <w:rPr>
          <w:sz w:val="22"/>
          <w:szCs w:val="22"/>
        </w:rPr>
        <w:t>stephen.bonner@disabilitysheffield.org.uk</w:t>
      </w:r>
    </w:p>
    <w:p w14:paraId="10916A0A"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596BFE66" w14:textId="77777777" w:rsidTr="00FD254B">
        <w:trPr>
          <w:trHeight w:val="460"/>
        </w:trPr>
        <w:tc>
          <w:tcPr>
            <w:tcW w:w="3402" w:type="dxa"/>
            <w:shd w:val="clear" w:color="auto" w:fill="F2F2F2"/>
          </w:tcPr>
          <w:p w14:paraId="359DCC0A"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01A95D46" w14:textId="3732A7B2" w:rsidR="009A7630" w:rsidRPr="009A7630" w:rsidRDefault="008B6C81" w:rsidP="00666317">
            <w:pPr>
              <w:pStyle w:val="Text"/>
              <w:tabs>
                <w:tab w:val="left" w:pos="4933"/>
              </w:tabs>
              <w:rPr>
                <w:sz w:val="22"/>
                <w:szCs w:val="22"/>
              </w:rPr>
            </w:pPr>
            <w:r>
              <w:rPr>
                <w:sz w:val="22"/>
                <w:szCs w:val="22"/>
              </w:rPr>
              <w:t xml:space="preserve">Project </w:t>
            </w:r>
            <w:r w:rsidR="00667FE1">
              <w:rPr>
                <w:sz w:val="22"/>
                <w:szCs w:val="22"/>
              </w:rPr>
              <w:t xml:space="preserve">Support </w:t>
            </w:r>
            <w:r>
              <w:rPr>
                <w:sz w:val="22"/>
                <w:szCs w:val="22"/>
              </w:rPr>
              <w:t>Worker</w:t>
            </w:r>
          </w:p>
        </w:tc>
      </w:tr>
      <w:tr w:rsidR="009A7630" w:rsidRPr="009A7630" w14:paraId="1258F583" w14:textId="77777777" w:rsidTr="00FD254B">
        <w:trPr>
          <w:trHeight w:val="460"/>
        </w:trPr>
        <w:tc>
          <w:tcPr>
            <w:tcW w:w="3402" w:type="dxa"/>
            <w:shd w:val="clear" w:color="auto" w:fill="F2F2F2"/>
          </w:tcPr>
          <w:p w14:paraId="1F0B8332" w14:textId="77777777" w:rsidR="009A7630" w:rsidRPr="009A7630" w:rsidRDefault="009A7630" w:rsidP="00162E0A">
            <w:pPr>
              <w:pStyle w:val="Text"/>
              <w:rPr>
                <w:sz w:val="22"/>
                <w:szCs w:val="22"/>
              </w:rPr>
            </w:pPr>
            <w:r w:rsidRPr="009A7630">
              <w:rPr>
                <w:sz w:val="22"/>
                <w:szCs w:val="22"/>
              </w:rPr>
              <w:t>Closing date:</w:t>
            </w:r>
          </w:p>
        </w:tc>
        <w:tc>
          <w:tcPr>
            <w:tcW w:w="6975" w:type="dxa"/>
          </w:tcPr>
          <w:p w14:paraId="17B4E8F0" w14:textId="77777777" w:rsidR="009A7630" w:rsidRPr="009A7630" w:rsidRDefault="008B6C81" w:rsidP="00162E0A">
            <w:pPr>
              <w:pStyle w:val="Text"/>
              <w:rPr>
                <w:sz w:val="22"/>
                <w:szCs w:val="22"/>
              </w:rPr>
            </w:pPr>
            <w:r>
              <w:rPr>
                <w:sz w:val="22"/>
                <w:szCs w:val="22"/>
              </w:rPr>
              <w:t>9</w:t>
            </w:r>
            <w:r w:rsidRPr="008B6C81">
              <w:rPr>
                <w:sz w:val="22"/>
                <w:szCs w:val="22"/>
                <w:vertAlign w:val="superscript"/>
              </w:rPr>
              <w:t>th</w:t>
            </w:r>
            <w:r>
              <w:rPr>
                <w:sz w:val="22"/>
                <w:szCs w:val="22"/>
              </w:rPr>
              <w:t xml:space="preserve"> June 2023</w:t>
            </w:r>
          </w:p>
        </w:tc>
      </w:tr>
      <w:tr w:rsidR="009A7630" w:rsidRPr="009A7630" w14:paraId="26F0B0B4" w14:textId="77777777" w:rsidTr="00FD254B">
        <w:trPr>
          <w:trHeight w:val="460"/>
        </w:trPr>
        <w:tc>
          <w:tcPr>
            <w:tcW w:w="3402" w:type="dxa"/>
            <w:shd w:val="clear" w:color="auto" w:fill="F2F2F2"/>
          </w:tcPr>
          <w:p w14:paraId="79CF7083"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261C4E33" w14:textId="77777777" w:rsidR="009A7630" w:rsidRPr="009A7630" w:rsidRDefault="008B6C81" w:rsidP="00162E0A">
            <w:pPr>
              <w:pStyle w:val="Text"/>
              <w:rPr>
                <w:sz w:val="22"/>
                <w:szCs w:val="22"/>
              </w:rPr>
            </w:pPr>
            <w:r>
              <w:rPr>
                <w:sz w:val="22"/>
                <w:szCs w:val="22"/>
              </w:rPr>
              <w:t>21</w:t>
            </w:r>
            <w:r w:rsidRPr="008B6C81">
              <w:rPr>
                <w:sz w:val="22"/>
                <w:szCs w:val="22"/>
                <w:vertAlign w:val="superscript"/>
              </w:rPr>
              <w:t>st</w:t>
            </w:r>
            <w:r>
              <w:rPr>
                <w:sz w:val="22"/>
                <w:szCs w:val="22"/>
              </w:rPr>
              <w:t xml:space="preserve"> June 2023</w:t>
            </w:r>
          </w:p>
        </w:tc>
      </w:tr>
    </w:tbl>
    <w:p w14:paraId="7AB7A960" w14:textId="77777777" w:rsidR="00BE5B4D" w:rsidRPr="009A7630" w:rsidRDefault="00BE5B4D" w:rsidP="007D55AC">
      <w:pPr>
        <w:pStyle w:val="Text"/>
        <w:rPr>
          <w:sz w:val="22"/>
          <w:szCs w:val="22"/>
        </w:rPr>
      </w:pPr>
    </w:p>
    <w:p w14:paraId="72E9CCB8" w14:textId="77777777" w:rsidR="00BE5B4D" w:rsidRPr="006B55E1" w:rsidRDefault="00BE5B4D" w:rsidP="00C44EA3">
      <w:pPr>
        <w:pStyle w:val="Sectiontitle"/>
      </w:pPr>
      <w:r w:rsidRPr="006B55E1">
        <w:t>Personal details</w:t>
      </w:r>
    </w:p>
    <w:p w14:paraId="0E5FB0FF"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79B795FE" w14:textId="77777777" w:rsidTr="000B286F">
        <w:tc>
          <w:tcPr>
            <w:tcW w:w="3402" w:type="dxa"/>
            <w:shd w:val="clear" w:color="auto" w:fill="F2F2F2"/>
          </w:tcPr>
          <w:p w14:paraId="0815EDBF"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4C4E7A53" w14:textId="77777777" w:rsidR="009A7630" w:rsidRPr="000B286F" w:rsidRDefault="009A7630" w:rsidP="000B286F">
            <w:pPr>
              <w:pStyle w:val="Text"/>
              <w:rPr>
                <w:sz w:val="22"/>
                <w:szCs w:val="22"/>
              </w:rPr>
            </w:pPr>
          </w:p>
        </w:tc>
      </w:tr>
      <w:tr w:rsidR="009A7630" w:rsidRPr="000B286F" w14:paraId="1B286715" w14:textId="77777777" w:rsidTr="000B286F">
        <w:tc>
          <w:tcPr>
            <w:tcW w:w="3402" w:type="dxa"/>
            <w:shd w:val="clear" w:color="auto" w:fill="F2F2F2"/>
          </w:tcPr>
          <w:p w14:paraId="13023B4B"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57A97633" w14:textId="77777777" w:rsidR="009A7630" w:rsidRPr="000B286F" w:rsidRDefault="009A7630" w:rsidP="000B286F">
            <w:pPr>
              <w:pStyle w:val="Text"/>
              <w:rPr>
                <w:sz w:val="22"/>
                <w:szCs w:val="22"/>
              </w:rPr>
            </w:pPr>
          </w:p>
        </w:tc>
      </w:tr>
      <w:tr w:rsidR="009A7630" w:rsidRPr="000B286F" w14:paraId="473B466E" w14:textId="77777777" w:rsidTr="000B286F">
        <w:tc>
          <w:tcPr>
            <w:tcW w:w="3402" w:type="dxa"/>
            <w:shd w:val="clear" w:color="auto" w:fill="F2F2F2"/>
          </w:tcPr>
          <w:p w14:paraId="78076153"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4E2D9F0B" w14:textId="77777777" w:rsidR="009A7630" w:rsidRPr="000B286F" w:rsidRDefault="009A7630" w:rsidP="000B286F">
            <w:pPr>
              <w:pStyle w:val="Text"/>
              <w:rPr>
                <w:sz w:val="22"/>
                <w:szCs w:val="22"/>
              </w:rPr>
            </w:pPr>
          </w:p>
        </w:tc>
      </w:tr>
      <w:tr w:rsidR="009A7630" w:rsidRPr="000B286F" w14:paraId="433DC383" w14:textId="77777777" w:rsidTr="000B286F">
        <w:tc>
          <w:tcPr>
            <w:tcW w:w="3402" w:type="dxa"/>
            <w:shd w:val="clear" w:color="auto" w:fill="F2F2F2"/>
          </w:tcPr>
          <w:p w14:paraId="4809D735"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3C91DFA6" w14:textId="77777777" w:rsidR="009A7630" w:rsidRPr="000B286F" w:rsidRDefault="009A7630" w:rsidP="000B286F">
            <w:pPr>
              <w:pStyle w:val="Text"/>
              <w:rPr>
                <w:sz w:val="22"/>
                <w:szCs w:val="22"/>
              </w:rPr>
            </w:pPr>
          </w:p>
        </w:tc>
      </w:tr>
      <w:tr w:rsidR="009A7630" w:rsidRPr="000B286F" w14:paraId="1BFC768F" w14:textId="77777777" w:rsidTr="000B286F">
        <w:tc>
          <w:tcPr>
            <w:tcW w:w="3402" w:type="dxa"/>
            <w:shd w:val="clear" w:color="auto" w:fill="F2F2F2"/>
          </w:tcPr>
          <w:p w14:paraId="33825B1F"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2AEE88A2" w14:textId="77777777" w:rsidR="009A7630" w:rsidRPr="000B286F" w:rsidRDefault="009A7630" w:rsidP="000B286F">
            <w:pPr>
              <w:pStyle w:val="Text"/>
              <w:rPr>
                <w:sz w:val="22"/>
                <w:szCs w:val="22"/>
              </w:rPr>
            </w:pPr>
          </w:p>
        </w:tc>
      </w:tr>
      <w:tr w:rsidR="009A7630" w:rsidRPr="000B286F" w14:paraId="04A55DFE" w14:textId="77777777" w:rsidTr="000B286F">
        <w:tc>
          <w:tcPr>
            <w:tcW w:w="3402" w:type="dxa"/>
            <w:shd w:val="clear" w:color="auto" w:fill="F2F2F2"/>
          </w:tcPr>
          <w:p w14:paraId="3F5D1F45"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7285734E" w14:textId="77777777" w:rsidR="009A7630" w:rsidRPr="000B286F" w:rsidRDefault="009A7630" w:rsidP="000B286F">
            <w:pPr>
              <w:pStyle w:val="Text"/>
              <w:rPr>
                <w:sz w:val="22"/>
                <w:szCs w:val="22"/>
              </w:rPr>
            </w:pPr>
          </w:p>
        </w:tc>
      </w:tr>
    </w:tbl>
    <w:p w14:paraId="5713870E" w14:textId="77777777" w:rsidR="009A7630" w:rsidRPr="009A7630" w:rsidRDefault="009A7630" w:rsidP="007D55AC">
      <w:pPr>
        <w:pStyle w:val="Subhead"/>
        <w:outlineLvl w:val="0"/>
        <w:rPr>
          <w:sz w:val="22"/>
          <w:szCs w:val="22"/>
        </w:rPr>
      </w:pPr>
    </w:p>
    <w:p w14:paraId="2330FD41" w14:textId="77777777" w:rsidR="009A7630" w:rsidRPr="006B55E1" w:rsidRDefault="009A7630" w:rsidP="00C44EA3">
      <w:pPr>
        <w:pStyle w:val="Sectiontitle"/>
      </w:pPr>
      <w:r w:rsidRPr="006B55E1">
        <w:t>Education</w:t>
      </w:r>
      <w:r w:rsidR="005C7902" w:rsidRPr="006B55E1">
        <w:t xml:space="preserve"> and training</w:t>
      </w:r>
    </w:p>
    <w:p w14:paraId="29705FEF" w14:textId="77777777" w:rsidR="005C7902" w:rsidRDefault="005C7902" w:rsidP="002B49FA">
      <w:pPr>
        <w:pStyle w:val="Text"/>
        <w:rPr>
          <w:b/>
          <w:sz w:val="22"/>
          <w:szCs w:val="22"/>
        </w:rPr>
      </w:pPr>
    </w:p>
    <w:p w14:paraId="571D2BF0"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p w14:paraId="152B8768" w14:textId="77777777" w:rsidR="009A7630" w:rsidRPr="009A7630" w:rsidRDefault="009A7630" w:rsidP="002B49FA">
      <w:pPr>
        <w:pStyle w:val="Text"/>
        <w:rPr>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2344108B" w14:textId="77777777" w:rsidTr="00FD254B">
        <w:trPr>
          <w:trHeight w:val="454"/>
        </w:trPr>
        <w:tc>
          <w:tcPr>
            <w:tcW w:w="3402" w:type="dxa"/>
            <w:shd w:val="clear" w:color="auto" w:fill="88AE3F"/>
            <w:vAlign w:val="center"/>
          </w:tcPr>
          <w:p w14:paraId="41F665DE"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24AEBB42"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5E52A300"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618931BF" w14:textId="77777777" w:rsidTr="00FD254B">
        <w:trPr>
          <w:trHeight w:val="454"/>
        </w:trPr>
        <w:tc>
          <w:tcPr>
            <w:tcW w:w="3402" w:type="dxa"/>
          </w:tcPr>
          <w:p w14:paraId="053B5A4C" w14:textId="77777777" w:rsidR="00305C11" w:rsidRPr="009A7630" w:rsidRDefault="00305C11" w:rsidP="007D55AC">
            <w:pPr>
              <w:spacing w:line="200" w:lineRule="exact"/>
              <w:rPr>
                <w:rFonts w:ascii="Arial" w:hAnsi="Arial" w:cs="Arial"/>
                <w:sz w:val="22"/>
                <w:szCs w:val="22"/>
              </w:rPr>
            </w:pPr>
          </w:p>
        </w:tc>
        <w:tc>
          <w:tcPr>
            <w:tcW w:w="5103" w:type="dxa"/>
          </w:tcPr>
          <w:p w14:paraId="5103D91E" w14:textId="77777777" w:rsidR="00305C11" w:rsidRPr="009A7630" w:rsidRDefault="00305C11" w:rsidP="007D55AC">
            <w:pPr>
              <w:spacing w:line="200" w:lineRule="exact"/>
              <w:rPr>
                <w:rFonts w:ascii="Arial" w:hAnsi="Arial" w:cs="Arial"/>
                <w:sz w:val="22"/>
                <w:szCs w:val="22"/>
              </w:rPr>
            </w:pPr>
          </w:p>
        </w:tc>
        <w:tc>
          <w:tcPr>
            <w:tcW w:w="1872" w:type="dxa"/>
          </w:tcPr>
          <w:p w14:paraId="1BAD46FE" w14:textId="77777777" w:rsidR="00305C11" w:rsidRPr="009A7630" w:rsidRDefault="00305C11" w:rsidP="007D55AC">
            <w:pPr>
              <w:spacing w:line="200" w:lineRule="exact"/>
              <w:rPr>
                <w:rFonts w:ascii="Arial" w:hAnsi="Arial" w:cs="Arial"/>
                <w:sz w:val="22"/>
                <w:szCs w:val="22"/>
              </w:rPr>
            </w:pPr>
          </w:p>
        </w:tc>
      </w:tr>
      <w:tr w:rsidR="00305C11" w:rsidRPr="009A7630" w14:paraId="0C5A2C74" w14:textId="77777777" w:rsidTr="00FD254B">
        <w:trPr>
          <w:trHeight w:val="454"/>
        </w:trPr>
        <w:tc>
          <w:tcPr>
            <w:tcW w:w="3402" w:type="dxa"/>
          </w:tcPr>
          <w:p w14:paraId="6746646B" w14:textId="77777777" w:rsidR="00305C11" w:rsidRPr="009A7630" w:rsidRDefault="00305C11" w:rsidP="007D55AC">
            <w:pPr>
              <w:spacing w:line="200" w:lineRule="exact"/>
              <w:rPr>
                <w:rFonts w:ascii="Arial" w:hAnsi="Arial" w:cs="Arial"/>
                <w:sz w:val="22"/>
                <w:szCs w:val="22"/>
              </w:rPr>
            </w:pPr>
          </w:p>
        </w:tc>
        <w:tc>
          <w:tcPr>
            <w:tcW w:w="5103" w:type="dxa"/>
          </w:tcPr>
          <w:p w14:paraId="12875CA0" w14:textId="77777777" w:rsidR="00305C11" w:rsidRPr="009A7630" w:rsidRDefault="00305C11" w:rsidP="007D55AC">
            <w:pPr>
              <w:spacing w:line="200" w:lineRule="exact"/>
              <w:rPr>
                <w:rFonts w:ascii="Arial" w:hAnsi="Arial" w:cs="Arial"/>
                <w:sz w:val="22"/>
                <w:szCs w:val="22"/>
              </w:rPr>
            </w:pPr>
          </w:p>
        </w:tc>
        <w:tc>
          <w:tcPr>
            <w:tcW w:w="1872" w:type="dxa"/>
          </w:tcPr>
          <w:p w14:paraId="6DF93459" w14:textId="77777777" w:rsidR="00305C11" w:rsidRPr="009A7630" w:rsidRDefault="00305C11" w:rsidP="007D55AC">
            <w:pPr>
              <w:spacing w:line="200" w:lineRule="exact"/>
              <w:rPr>
                <w:rFonts w:ascii="Arial" w:hAnsi="Arial" w:cs="Arial"/>
                <w:sz w:val="22"/>
                <w:szCs w:val="22"/>
              </w:rPr>
            </w:pPr>
          </w:p>
        </w:tc>
      </w:tr>
      <w:tr w:rsidR="00305C11" w:rsidRPr="009A7630" w14:paraId="165F1E1F" w14:textId="77777777" w:rsidTr="00FD254B">
        <w:trPr>
          <w:trHeight w:val="454"/>
        </w:trPr>
        <w:tc>
          <w:tcPr>
            <w:tcW w:w="3402" w:type="dxa"/>
          </w:tcPr>
          <w:p w14:paraId="7A6803D4" w14:textId="77777777" w:rsidR="00305C11" w:rsidRPr="009A7630" w:rsidRDefault="00305C11" w:rsidP="007D55AC">
            <w:pPr>
              <w:spacing w:line="200" w:lineRule="exact"/>
              <w:rPr>
                <w:rFonts w:ascii="Arial" w:hAnsi="Arial" w:cs="Arial"/>
                <w:sz w:val="22"/>
                <w:szCs w:val="22"/>
              </w:rPr>
            </w:pPr>
          </w:p>
        </w:tc>
        <w:tc>
          <w:tcPr>
            <w:tcW w:w="5103" w:type="dxa"/>
          </w:tcPr>
          <w:p w14:paraId="0367C3DF" w14:textId="77777777" w:rsidR="00305C11" w:rsidRPr="009A7630" w:rsidRDefault="00305C11" w:rsidP="007D55AC">
            <w:pPr>
              <w:spacing w:line="200" w:lineRule="exact"/>
              <w:rPr>
                <w:rFonts w:ascii="Arial" w:hAnsi="Arial" w:cs="Arial"/>
                <w:sz w:val="22"/>
                <w:szCs w:val="22"/>
              </w:rPr>
            </w:pPr>
          </w:p>
        </w:tc>
        <w:tc>
          <w:tcPr>
            <w:tcW w:w="1872" w:type="dxa"/>
          </w:tcPr>
          <w:p w14:paraId="3ED1EC32" w14:textId="77777777" w:rsidR="00305C11" w:rsidRPr="009A7630" w:rsidRDefault="00305C11" w:rsidP="007D55AC">
            <w:pPr>
              <w:spacing w:line="200" w:lineRule="exact"/>
              <w:rPr>
                <w:rFonts w:ascii="Arial" w:hAnsi="Arial" w:cs="Arial"/>
                <w:sz w:val="22"/>
                <w:szCs w:val="22"/>
              </w:rPr>
            </w:pPr>
          </w:p>
        </w:tc>
      </w:tr>
      <w:tr w:rsidR="00305C11" w:rsidRPr="009A7630" w14:paraId="3C719D54" w14:textId="77777777" w:rsidTr="00FD254B">
        <w:trPr>
          <w:trHeight w:val="454"/>
        </w:trPr>
        <w:tc>
          <w:tcPr>
            <w:tcW w:w="3402" w:type="dxa"/>
          </w:tcPr>
          <w:p w14:paraId="5A134A93" w14:textId="77777777" w:rsidR="00305C11" w:rsidRPr="009A7630" w:rsidRDefault="00305C11" w:rsidP="007D55AC">
            <w:pPr>
              <w:spacing w:line="200" w:lineRule="exact"/>
              <w:rPr>
                <w:rFonts w:ascii="Arial" w:hAnsi="Arial" w:cs="Arial"/>
                <w:sz w:val="22"/>
                <w:szCs w:val="22"/>
              </w:rPr>
            </w:pPr>
          </w:p>
        </w:tc>
        <w:tc>
          <w:tcPr>
            <w:tcW w:w="5103" w:type="dxa"/>
          </w:tcPr>
          <w:p w14:paraId="3120D5E6" w14:textId="77777777" w:rsidR="00305C11" w:rsidRPr="009A7630" w:rsidRDefault="00305C11" w:rsidP="007D55AC">
            <w:pPr>
              <w:spacing w:line="200" w:lineRule="exact"/>
              <w:rPr>
                <w:rFonts w:ascii="Arial" w:hAnsi="Arial" w:cs="Arial"/>
                <w:sz w:val="22"/>
                <w:szCs w:val="22"/>
              </w:rPr>
            </w:pPr>
          </w:p>
        </w:tc>
        <w:tc>
          <w:tcPr>
            <w:tcW w:w="1872" w:type="dxa"/>
          </w:tcPr>
          <w:p w14:paraId="53BAB2FE" w14:textId="77777777" w:rsidR="00305C11" w:rsidRPr="009A7630" w:rsidRDefault="00305C11" w:rsidP="007D55AC">
            <w:pPr>
              <w:spacing w:line="200" w:lineRule="exact"/>
              <w:rPr>
                <w:rFonts w:ascii="Arial" w:hAnsi="Arial" w:cs="Arial"/>
                <w:sz w:val="22"/>
                <w:szCs w:val="22"/>
              </w:rPr>
            </w:pPr>
          </w:p>
        </w:tc>
      </w:tr>
      <w:tr w:rsidR="00305C11" w:rsidRPr="009A7630" w14:paraId="250D5FC3" w14:textId="77777777" w:rsidTr="00FD254B">
        <w:trPr>
          <w:trHeight w:val="454"/>
        </w:trPr>
        <w:tc>
          <w:tcPr>
            <w:tcW w:w="3402" w:type="dxa"/>
          </w:tcPr>
          <w:p w14:paraId="6DAD7E4C" w14:textId="77777777" w:rsidR="00305C11" w:rsidRPr="009A7630" w:rsidRDefault="00305C11" w:rsidP="007D55AC">
            <w:pPr>
              <w:spacing w:line="200" w:lineRule="exact"/>
              <w:rPr>
                <w:rFonts w:ascii="Arial" w:hAnsi="Arial" w:cs="Arial"/>
                <w:sz w:val="22"/>
                <w:szCs w:val="22"/>
              </w:rPr>
            </w:pPr>
          </w:p>
        </w:tc>
        <w:tc>
          <w:tcPr>
            <w:tcW w:w="5103" w:type="dxa"/>
          </w:tcPr>
          <w:p w14:paraId="33D32132" w14:textId="77777777" w:rsidR="00305C11" w:rsidRPr="009A7630" w:rsidRDefault="00305C11" w:rsidP="007D55AC">
            <w:pPr>
              <w:spacing w:line="200" w:lineRule="exact"/>
              <w:rPr>
                <w:rFonts w:ascii="Arial" w:hAnsi="Arial" w:cs="Arial"/>
                <w:sz w:val="22"/>
                <w:szCs w:val="22"/>
              </w:rPr>
            </w:pPr>
          </w:p>
        </w:tc>
        <w:tc>
          <w:tcPr>
            <w:tcW w:w="1872" w:type="dxa"/>
          </w:tcPr>
          <w:p w14:paraId="45AD511B" w14:textId="77777777" w:rsidR="00305C11" w:rsidRPr="009A7630" w:rsidRDefault="00305C11" w:rsidP="007D55AC">
            <w:pPr>
              <w:spacing w:line="200" w:lineRule="exact"/>
              <w:rPr>
                <w:rFonts w:ascii="Arial" w:hAnsi="Arial" w:cs="Arial"/>
                <w:sz w:val="22"/>
                <w:szCs w:val="22"/>
              </w:rPr>
            </w:pPr>
          </w:p>
        </w:tc>
      </w:tr>
    </w:tbl>
    <w:p w14:paraId="0D1F8559" w14:textId="77777777" w:rsidR="006B55E1" w:rsidRDefault="006B55E1" w:rsidP="007D55AC">
      <w:pPr>
        <w:pStyle w:val="Subhead"/>
        <w:outlineLvl w:val="0"/>
        <w:rPr>
          <w:sz w:val="22"/>
          <w:szCs w:val="22"/>
        </w:rPr>
        <w:sectPr w:rsidR="006B55E1" w:rsidSect="006E3102">
          <w:headerReference w:type="default" r:id="rId14"/>
          <w:footerReference w:type="default" r:id="rId15"/>
          <w:footerReference w:type="first" r:id="rId16"/>
          <w:pgSz w:w="11901" w:h="16840"/>
          <w:pgMar w:top="680" w:right="680" w:bottom="680" w:left="680" w:header="709" w:footer="709" w:gutter="0"/>
          <w:cols w:space="708"/>
          <w:docGrid w:linePitch="360"/>
        </w:sectPr>
      </w:pPr>
    </w:p>
    <w:p w14:paraId="0D4B6214" w14:textId="77777777" w:rsidR="00BE5B4D" w:rsidRDefault="003D0F77" w:rsidP="00C44EA3">
      <w:pPr>
        <w:pStyle w:val="Sectiontitle"/>
      </w:pPr>
      <w:r>
        <w:lastRenderedPageBreak/>
        <w:t>Current and p</w:t>
      </w:r>
      <w:r w:rsidR="00BE5B4D" w:rsidRPr="006B55E1">
        <w:t>revious employment</w:t>
      </w:r>
    </w:p>
    <w:p w14:paraId="1FFE5C54" w14:textId="77777777" w:rsidR="006B55E1" w:rsidRPr="006B55E1" w:rsidRDefault="006B55E1" w:rsidP="006B55E1">
      <w:pPr>
        <w:pStyle w:val="Subhead"/>
        <w:spacing w:before="0"/>
        <w:ind w:left="720"/>
        <w:outlineLvl w:val="0"/>
        <w:rPr>
          <w:sz w:val="22"/>
          <w:szCs w:val="22"/>
        </w:rPr>
      </w:pPr>
    </w:p>
    <w:p w14:paraId="7C28CBCB"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441F1D50"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112F807E" w14:textId="77777777" w:rsidTr="006B55E1">
        <w:trPr>
          <w:trHeight w:val="567"/>
        </w:trPr>
        <w:tc>
          <w:tcPr>
            <w:tcW w:w="3544" w:type="dxa"/>
            <w:shd w:val="clear" w:color="auto" w:fill="88AE3F"/>
            <w:vAlign w:val="bottom"/>
          </w:tcPr>
          <w:p w14:paraId="78B4558F" w14:textId="77777777" w:rsidR="006B55E1" w:rsidRPr="000B286F" w:rsidRDefault="006B55E1" w:rsidP="006B55E1">
            <w:pPr>
              <w:pStyle w:val="Text"/>
              <w:rPr>
                <w:color w:val="FFFFFF"/>
                <w:sz w:val="22"/>
                <w:szCs w:val="22"/>
              </w:rPr>
            </w:pPr>
            <w:r w:rsidRPr="000B286F">
              <w:rPr>
                <w:color w:val="FFFFFF"/>
                <w:sz w:val="22"/>
                <w:szCs w:val="22"/>
              </w:rPr>
              <w:t xml:space="preserve">Employers name, </w:t>
            </w:r>
            <w:proofErr w:type="gramStart"/>
            <w:r w:rsidRPr="000B286F">
              <w:rPr>
                <w:color w:val="FFFFFF"/>
                <w:sz w:val="22"/>
                <w:szCs w:val="22"/>
              </w:rPr>
              <w:t>city</w:t>
            </w:r>
            <w:proofErr w:type="gramEnd"/>
            <w:r w:rsidRPr="000B286F">
              <w:rPr>
                <w:color w:val="FFFFFF"/>
                <w:sz w:val="22"/>
                <w:szCs w:val="22"/>
              </w:rPr>
              <w:t xml:space="preserve"> and nature of business</w:t>
            </w:r>
          </w:p>
        </w:tc>
        <w:tc>
          <w:tcPr>
            <w:tcW w:w="5670" w:type="dxa"/>
            <w:shd w:val="clear" w:color="auto" w:fill="88AE3F"/>
            <w:vAlign w:val="bottom"/>
          </w:tcPr>
          <w:p w14:paraId="39434470"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64A54F55"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34E15722" w14:textId="77777777" w:rsidR="006B55E1" w:rsidRPr="000B286F" w:rsidRDefault="006B55E1" w:rsidP="006B55E1">
            <w:pPr>
              <w:pStyle w:val="Text"/>
              <w:rPr>
                <w:color w:val="FFFFFF"/>
                <w:sz w:val="22"/>
                <w:szCs w:val="22"/>
              </w:rPr>
            </w:pPr>
            <w:r w:rsidRPr="000B286F">
              <w:rPr>
                <w:color w:val="FFFFFF"/>
                <w:sz w:val="22"/>
                <w:szCs w:val="22"/>
              </w:rPr>
              <w:t>Dates</w:t>
            </w:r>
          </w:p>
          <w:p w14:paraId="43D8725E"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61A850C5"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1C2B6B68" w14:textId="77777777" w:rsidTr="006B55E1">
        <w:trPr>
          <w:trHeight w:val="567"/>
        </w:trPr>
        <w:tc>
          <w:tcPr>
            <w:tcW w:w="3544" w:type="dxa"/>
          </w:tcPr>
          <w:p w14:paraId="66611CF7" w14:textId="77777777" w:rsidR="006B55E1" w:rsidRPr="009A7630" w:rsidRDefault="006B55E1" w:rsidP="006B55E1">
            <w:pPr>
              <w:pStyle w:val="Text"/>
              <w:rPr>
                <w:sz w:val="22"/>
                <w:szCs w:val="22"/>
              </w:rPr>
            </w:pPr>
          </w:p>
        </w:tc>
        <w:tc>
          <w:tcPr>
            <w:tcW w:w="5670" w:type="dxa"/>
          </w:tcPr>
          <w:p w14:paraId="36A11C9A" w14:textId="77777777" w:rsidR="006B55E1" w:rsidRPr="009A7630" w:rsidRDefault="006B55E1" w:rsidP="006B55E1">
            <w:pPr>
              <w:pStyle w:val="Text"/>
              <w:rPr>
                <w:sz w:val="22"/>
                <w:szCs w:val="22"/>
              </w:rPr>
            </w:pPr>
          </w:p>
        </w:tc>
        <w:tc>
          <w:tcPr>
            <w:tcW w:w="1701" w:type="dxa"/>
          </w:tcPr>
          <w:p w14:paraId="5DD316DC" w14:textId="77777777" w:rsidR="006B55E1" w:rsidRPr="009A7630" w:rsidRDefault="006B55E1" w:rsidP="006B55E1">
            <w:pPr>
              <w:pStyle w:val="Text"/>
              <w:rPr>
                <w:sz w:val="22"/>
                <w:szCs w:val="22"/>
              </w:rPr>
            </w:pPr>
          </w:p>
        </w:tc>
        <w:tc>
          <w:tcPr>
            <w:tcW w:w="1701" w:type="dxa"/>
          </w:tcPr>
          <w:p w14:paraId="0620EABD" w14:textId="77777777" w:rsidR="006B55E1" w:rsidRPr="009A7630" w:rsidRDefault="006B55E1" w:rsidP="006B55E1">
            <w:pPr>
              <w:pStyle w:val="Text"/>
              <w:rPr>
                <w:sz w:val="22"/>
                <w:szCs w:val="22"/>
              </w:rPr>
            </w:pPr>
          </w:p>
          <w:p w14:paraId="37DA0EF5" w14:textId="77777777" w:rsidR="006B55E1" w:rsidRPr="009A7630" w:rsidRDefault="006B55E1" w:rsidP="006B55E1">
            <w:pPr>
              <w:pStyle w:val="Text"/>
              <w:rPr>
                <w:sz w:val="22"/>
                <w:szCs w:val="22"/>
              </w:rPr>
            </w:pPr>
          </w:p>
        </w:tc>
        <w:tc>
          <w:tcPr>
            <w:tcW w:w="2835" w:type="dxa"/>
          </w:tcPr>
          <w:p w14:paraId="437C8C9E" w14:textId="77777777" w:rsidR="006B55E1" w:rsidRPr="009A7630" w:rsidRDefault="006B55E1" w:rsidP="006B55E1">
            <w:pPr>
              <w:pStyle w:val="Text"/>
              <w:rPr>
                <w:sz w:val="22"/>
                <w:szCs w:val="22"/>
              </w:rPr>
            </w:pPr>
          </w:p>
        </w:tc>
      </w:tr>
      <w:tr w:rsidR="006B55E1" w:rsidRPr="009A7630" w14:paraId="3F381A0A" w14:textId="77777777" w:rsidTr="006B55E1">
        <w:trPr>
          <w:trHeight w:val="567"/>
        </w:trPr>
        <w:tc>
          <w:tcPr>
            <w:tcW w:w="3544" w:type="dxa"/>
          </w:tcPr>
          <w:p w14:paraId="48C43EBC" w14:textId="77777777" w:rsidR="006B55E1" w:rsidRPr="009A7630" w:rsidRDefault="006B55E1" w:rsidP="006B55E1">
            <w:pPr>
              <w:pStyle w:val="Text"/>
              <w:rPr>
                <w:sz w:val="22"/>
                <w:szCs w:val="22"/>
              </w:rPr>
            </w:pPr>
          </w:p>
        </w:tc>
        <w:tc>
          <w:tcPr>
            <w:tcW w:w="5670" w:type="dxa"/>
          </w:tcPr>
          <w:p w14:paraId="2BA796DA" w14:textId="77777777" w:rsidR="006B55E1" w:rsidRPr="009A7630" w:rsidRDefault="006B55E1" w:rsidP="006B55E1">
            <w:pPr>
              <w:pStyle w:val="Text"/>
              <w:rPr>
                <w:sz w:val="22"/>
                <w:szCs w:val="22"/>
              </w:rPr>
            </w:pPr>
          </w:p>
        </w:tc>
        <w:tc>
          <w:tcPr>
            <w:tcW w:w="1701" w:type="dxa"/>
          </w:tcPr>
          <w:p w14:paraId="5752F9E4" w14:textId="77777777" w:rsidR="006B55E1" w:rsidRPr="009A7630" w:rsidRDefault="006B55E1" w:rsidP="006B55E1">
            <w:pPr>
              <w:pStyle w:val="Text"/>
              <w:rPr>
                <w:sz w:val="22"/>
                <w:szCs w:val="22"/>
              </w:rPr>
            </w:pPr>
          </w:p>
        </w:tc>
        <w:tc>
          <w:tcPr>
            <w:tcW w:w="1701" w:type="dxa"/>
          </w:tcPr>
          <w:p w14:paraId="254991B9" w14:textId="77777777" w:rsidR="006B55E1" w:rsidRPr="009A7630" w:rsidRDefault="006B55E1" w:rsidP="006B55E1">
            <w:pPr>
              <w:pStyle w:val="Text"/>
              <w:rPr>
                <w:sz w:val="22"/>
                <w:szCs w:val="22"/>
              </w:rPr>
            </w:pPr>
          </w:p>
        </w:tc>
        <w:tc>
          <w:tcPr>
            <w:tcW w:w="2835" w:type="dxa"/>
          </w:tcPr>
          <w:p w14:paraId="12681D48" w14:textId="77777777" w:rsidR="006B55E1" w:rsidRPr="009A7630" w:rsidRDefault="006B55E1" w:rsidP="006B55E1">
            <w:pPr>
              <w:pStyle w:val="Text"/>
              <w:rPr>
                <w:sz w:val="22"/>
                <w:szCs w:val="22"/>
              </w:rPr>
            </w:pPr>
          </w:p>
        </w:tc>
      </w:tr>
      <w:tr w:rsidR="006B55E1" w:rsidRPr="009A7630" w14:paraId="6DD7B611" w14:textId="77777777" w:rsidTr="006B55E1">
        <w:trPr>
          <w:trHeight w:val="567"/>
        </w:trPr>
        <w:tc>
          <w:tcPr>
            <w:tcW w:w="3544" w:type="dxa"/>
          </w:tcPr>
          <w:p w14:paraId="664BC507" w14:textId="77777777" w:rsidR="006B55E1" w:rsidRPr="009A7630" w:rsidRDefault="006B55E1" w:rsidP="006B55E1">
            <w:pPr>
              <w:pStyle w:val="Text"/>
              <w:rPr>
                <w:sz w:val="22"/>
                <w:szCs w:val="22"/>
              </w:rPr>
            </w:pPr>
          </w:p>
        </w:tc>
        <w:tc>
          <w:tcPr>
            <w:tcW w:w="5670" w:type="dxa"/>
          </w:tcPr>
          <w:p w14:paraId="03D27DC1" w14:textId="77777777" w:rsidR="006B55E1" w:rsidRPr="009A7630" w:rsidRDefault="006B55E1" w:rsidP="006B55E1">
            <w:pPr>
              <w:pStyle w:val="Text"/>
              <w:rPr>
                <w:noProof/>
                <w:sz w:val="22"/>
                <w:szCs w:val="22"/>
              </w:rPr>
            </w:pPr>
          </w:p>
        </w:tc>
        <w:tc>
          <w:tcPr>
            <w:tcW w:w="1701" w:type="dxa"/>
          </w:tcPr>
          <w:p w14:paraId="3D2F1148" w14:textId="77777777" w:rsidR="006B55E1" w:rsidRPr="009A7630" w:rsidRDefault="006B55E1" w:rsidP="006B55E1">
            <w:pPr>
              <w:pStyle w:val="Text"/>
              <w:rPr>
                <w:sz w:val="22"/>
                <w:szCs w:val="22"/>
              </w:rPr>
            </w:pPr>
          </w:p>
        </w:tc>
        <w:tc>
          <w:tcPr>
            <w:tcW w:w="1701" w:type="dxa"/>
          </w:tcPr>
          <w:p w14:paraId="51B6CB86" w14:textId="77777777" w:rsidR="006B55E1" w:rsidRPr="009A7630" w:rsidRDefault="006B55E1" w:rsidP="006B55E1">
            <w:pPr>
              <w:pStyle w:val="Text"/>
              <w:rPr>
                <w:sz w:val="22"/>
                <w:szCs w:val="22"/>
              </w:rPr>
            </w:pPr>
          </w:p>
        </w:tc>
        <w:tc>
          <w:tcPr>
            <w:tcW w:w="2835" w:type="dxa"/>
          </w:tcPr>
          <w:p w14:paraId="6CAAC1BF" w14:textId="77777777" w:rsidR="006B55E1" w:rsidRPr="009A7630" w:rsidRDefault="006B55E1" w:rsidP="006B55E1">
            <w:pPr>
              <w:pStyle w:val="Text"/>
              <w:rPr>
                <w:sz w:val="22"/>
                <w:szCs w:val="22"/>
              </w:rPr>
            </w:pPr>
          </w:p>
        </w:tc>
      </w:tr>
      <w:tr w:rsidR="006B55E1" w:rsidRPr="009A7630" w14:paraId="30288CCB" w14:textId="77777777" w:rsidTr="006B55E1">
        <w:trPr>
          <w:trHeight w:val="567"/>
        </w:trPr>
        <w:tc>
          <w:tcPr>
            <w:tcW w:w="3544" w:type="dxa"/>
          </w:tcPr>
          <w:p w14:paraId="0770A9C8" w14:textId="77777777" w:rsidR="006B55E1" w:rsidRPr="009A7630" w:rsidRDefault="006B55E1" w:rsidP="006B55E1">
            <w:pPr>
              <w:pStyle w:val="Text"/>
              <w:rPr>
                <w:sz w:val="22"/>
                <w:szCs w:val="22"/>
              </w:rPr>
            </w:pPr>
          </w:p>
        </w:tc>
        <w:tc>
          <w:tcPr>
            <w:tcW w:w="5670" w:type="dxa"/>
          </w:tcPr>
          <w:p w14:paraId="082E1E06" w14:textId="77777777" w:rsidR="006B55E1" w:rsidRPr="009A7630" w:rsidRDefault="006B55E1" w:rsidP="006B55E1">
            <w:pPr>
              <w:pStyle w:val="Text"/>
              <w:rPr>
                <w:sz w:val="22"/>
                <w:szCs w:val="22"/>
              </w:rPr>
            </w:pPr>
          </w:p>
        </w:tc>
        <w:tc>
          <w:tcPr>
            <w:tcW w:w="1701" w:type="dxa"/>
          </w:tcPr>
          <w:p w14:paraId="6C4280C7" w14:textId="77777777" w:rsidR="006B55E1" w:rsidRPr="009A7630" w:rsidRDefault="006B55E1" w:rsidP="006B55E1">
            <w:pPr>
              <w:pStyle w:val="Text"/>
              <w:rPr>
                <w:sz w:val="22"/>
                <w:szCs w:val="22"/>
              </w:rPr>
            </w:pPr>
          </w:p>
        </w:tc>
        <w:tc>
          <w:tcPr>
            <w:tcW w:w="1701" w:type="dxa"/>
          </w:tcPr>
          <w:p w14:paraId="4E533FC3" w14:textId="77777777" w:rsidR="006B55E1" w:rsidRPr="009A7630" w:rsidRDefault="006B55E1" w:rsidP="006B55E1">
            <w:pPr>
              <w:pStyle w:val="Text"/>
              <w:rPr>
                <w:sz w:val="22"/>
                <w:szCs w:val="22"/>
              </w:rPr>
            </w:pPr>
          </w:p>
        </w:tc>
        <w:tc>
          <w:tcPr>
            <w:tcW w:w="2835" w:type="dxa"/>
          </w:tcPr>
          <w:p w14:paraId="6AC20436" w14:textId="77777777" w:rsidR="006B55E1" w:rsidRPr="009A7630" w:rsidRDefault="006B55E1" w:rsidP="006B55E1">
            <w:pPr>
              <w:pStyle w:val="Text"/>
              <w:rPr>
                <w:sz w:val="22"/>
                <w:szCs w:val="22"/>
              </w:rPr>
            </w:pPr>
          </w:p>
        </w:tc>
      </w:tr>
      <w:tr w:rsidR="006B55E1" w:rsidRPr="009A7630" w14:paraId="0D8B11C4" w14:textId="77777777" w:rsidTr="006B55E1">
        <w:trPr>
          <w:trHeight w:val="567"/>
        </w:trPr>
        <w:tc>
          <w:tcPr>
            <w:tcW w:w="3544" w:type="dxa"/>
          </w:tcPr>
          <w:p w14:paraId="1EAE2748" w14:textId="77777777" w:rsidR="006B55E1" w:rsidRPr="009A7630" w:rsidRDefault="006B55E1" w:rsidP="006B55E1">
            <w:pPr>
              <w:pStyle w:val="Text"/>
              <w:rPr>
                <w:sz w:val="22"/>
                <w:szCs w:val="22"/>
              </w:rPr>
            </w:pPr>
          </w:p>
        </w:tc>
        <w:tc>
          <w:tcPr>
            <w:tcW w:w="5670" w:type="dxa"/>
          </w:tcPr>
          <w:p w14:paraId="1A25BF57" w14:textId="77777777" w:rsidR="006B55E1" w:rsidRPr="009A7630" w:rsidRDefault="006B55E1" w:rsidP="006B55E1">
            <w:pPr>
              <w:pStyle w:val="Text"/>
              <w:rPr>
                <w:sz w:val="22"/>
                <w:szCs w:val="22"/>
              </w:rPr>
            </w:pPr>
          </w:p>
        </w:tc>
        <w:tc>
          <w:tcPr>
            <w:tcW w:w="1701" w:type="dxa"/>
          </w:tcPr>
          <w:p w14:paraId="352A1957" w14:textId="77777777" w:rsidR="006B55E1" w:rsidRPr="009A7630" w:rsidRDefault="006B55E1" w:rsidP="006B55E1">
            <w:pPr>
              <w:pStyle w:val="Text"/>
              <w:rPr>
                <w:sz w:val="22"/>
                <w:szCs w:val="22"/>
              </w:rPr>
            </w:pPr>
          </w:p>
        </w:tc>
        <w:tc>
          <w:tcPr>
            <w:tcW w:w="1701" w:type="dxa"/>
          </w:tcPr>
          <w:p w14:paraId="2B1AE2F1" w14:textId="77777777" w:rsidR="006B55E1" w:rsidRPr="009A7630" w:rsidRDefault="006B55E1" w:rsidP="006B55E1">
            <w:pPr>
              <w:pStyle w:val="Text"/>
              <w:rPr>
                <w:sz w:val="22"/>
                <w:szCs w:val="22"/>
              </w:rPr>
            </w:pPr>
          </w:p>
        </w:tc>
        <w:tc>
          <w:tcPr>
            <w:tcW w:w="2835" w:type="dxa"/>
          </w:tcPr>
          <w:p w14:paraId="41810434" w14:textId="77777777" w:rsidR="006B55E1" w:rsidRPr="009A7630" w:rsidRDefault="006B55E1" w:rsidP="006B55E1">
            <w:pPr>
              <w:pStyle w:val="Text"/>
              <w:rPr>
                <w:sz w:val="22"/>
                <w:szCs w:val="22"/>
              </w:rPr>
            </w:pPr>
          </w:p>
        </w:tc>
      </w:tr>
      <w:tr w:rsidR="006B55E1" w:rsidRPr="009A7630" w14:paraId="291D9425" w14:textId="77777777" w:rsidTr="006B55E1">
        <w:trPr>
          <w:trHeight w:val="567"/>
        </w:trPr>
        <w:tc>
          <w:tcPr>
            <w:tcW w:w="3544" w:type="dxa"/>
          </w:tcPr>
          <w:p w14:paraId="2B353BA2" w14:textId="77777777" w:rsidR="006B55E1" w:rsidRPr="009A7630" w:rsidRDefault="006B55E1" w:rsidP="006B55E1">
            <w:pPr>
              <w:pStyle w:val="Text"/>
              <w:rPr>
                <w:sz w:val="22"/>
                <w:szCs w:val="22"/>
              </w:rPr>
            </w:pPr>
          </w:p>
        </w:tc>
        <w:tc>
          <w:tcPr>
            <w:tcW w:w="5670" w:type="dxa"/>
          </w:tcPr>
          <w:p w14:paraId="343D8EDE" w14:textId="77777777" w:rsidR="006B55E1" w:rsidRPr="009A7630" w:rsidRDefault="006B55E1" w:rsidP="006B55E1">
            <w:pPr>
              <w:pStyle w:val="Text"/>
              <w:rPr>
                <w:sz w:val="22"/>
                <w:szCs w:val="22"/>
              </w:rPr>
            </w:pPr>
          </w:p>
        </w:tc>
        <w:tc>
          <w:tcPr>
            <w:tcW w:w="1701" w:type="dxa"/>
          </w:tcPr>
          <w:p w14:paraId="389EAC65" w14:textId="77777777" w:rsidR="006B55E1" w:rsidRPr="009A7630" w:rsidRDefault="006B55E1" w:rsidP="006B55E1">
            <w:pPr>
              <w:pStyle w:val="Text"/>
              <w:rPr>
                <w:sz w:val="22"/>
                <w:szCs w:val="22"/>
              </w:rPr>
            </w:pPr>
          </w:p>
        </w:tc>
        <w:tc>
          <w:tcPr>
            <w:tcW w:w="1701" w:type="dxa"/>
          </w:tcPr>
          <w:p w14:paraId="3A487F0D" w14:textId="77777777" w:rsidR="006B55E1" w:rsidRPr="009A7630" w:rsidRDefault="006B55E1" w:rsidP="006B55E1">
            <w:pPr>
              <w:pStyle w:val="Text"/>
              <w:rPr>
                <w:sz w:val="22"/>
                <w:szCs w:val="22"/>
              </w:rPr>
            </w:pPr>
          </w:p>
        </w:tc>
        <w:tc>
          <w:tcPr>
            <w:tcW w:w="2835" w:type="dxa"/>
          </w:tcPr>
          <w:p w14:paraId="0A3EDFD5" w14:textId="77777777" w:rsidR="006B55E1" w:rsidRPr="009A7630" w:rsidRDefault="006B55E1" w:rsidP="006B55E1">
            <w:pPr>
              <w:pStyle w:val="Text"/>
              <w:rPr>
                <w:sz w:val="22"/>
                <w:szCs w:val="22"/>
              </w:rPr>
            </w:pPr>
          </w:p>
        </w:tc>
      </w:tr>
      <w:tr w:rsidR="006B55E1" w:rsidRPr="009A7630" w14:paraId="68C40AC5" w14:textId="77777777" w:rsidTr="006B55E1">
        <w:trPr>
          <w:trHeight w:val="567"/>
        </w:trPr>
        <w:tc>
          <w:tcPr>
            <w:tcW w:w="3544" w:type="dxa"/>
          </w:tcPr>
          <w:p w14:paraId="6EC917E5" w14:textId="77777777" w:rsidR="006B55E1" w:rsidRPr="009A7630" w:rsidRDefault="006B55E1" w:rsidP="006B55E1">
            <w:pPr>
              <w:pStyle w:val="Text"/>
              <w:rPr>
                <w:sz w:val="22"/>
                <w:szCs w:val="22"/>
              </w:rPr>
            </w:pPr>
          </w:p>
        </w:tc>
        <w:tc>
          <w:tcPr>
            <w:tcW w:w="5670" w:type="dxa"/>
          </w:tcPr>
          <w:p w14:paraId="33A69ED5" w14:textId="77777777" w:rsidR="006B55E1" w:rsidRPr="009A7630" w:rsidRDefault="006B55E1" w:rsidP="006B55E1">
            <w:pPr>
              <w:pStyle w:val="Text"/>
              <w:rPr>
                <w:sz w:val="22"/>
                <w:szCs w:val="22"/>
              </w:rPr>
            </w:pPr>
          </w:p>
        </w:tc>
        <w:tc>
          <w:tcPr>
            <w:tcW w:w="1701" w:type="dxa"/>
          </w:tcPr>
          <w:p w14:paraId="1A2827EC" w14:textId="77777777" w:rsidR="006B55E1" w:rsidRPr="009A7630" w:rsidRDefault="006B55E1" w:rsidP="006B55E1">
            <w:pPr>
              <w:pStyle w:val="Text"/>
              <w:rPr>
                <w:sz w:val="22"/>
                <w:szCs w:val="22"/>
              </w:rPr>
            </w:pPr>
          </w:p>
        </w:tc>
        <w:tc>
          <w:tcPr>
            <w:tcW w:w="1701" w:type="dxa"/>
          </w:tcPr>
          <w:p w14:paraId="11905AB6" w14:textId="77777777" w:rsidR="006B55E1" w:rsidRPr="009A7630" w:rsidRDefault="006B55E1" w:rsidP="006B55E1">
            <w:pPr>
              <w:pStyle w:val="Text"/>
              <w:rPr>
                <w:sz w:val="22"/>
                <w:szCs w:val="22"/>
              </w:rPr>
            </w:pPr>
          </w:p>
        </w:tc>
        <w:tc>
          <w:tcPr>
            <w:tcW w:w="2835" w:type="dxa"/>
          </w:tcPr>
          <w:p w14:paraId="69F4A0A7" w14:textId="77777777" w:rsidR="006B55E1" w:rsidRPr="009A7630" w:rsidRDefault="006B55E1" w:rsidP="006B55E1">
            <w:pPr>
              <w:pStyle w:val="Text"/>
              <w:rPr>
                <w:sz w:val="22"/>
                <w:szCs w:val="22"/>
              </w:rPr>
            </w:pPr>
          </w:p>
        </w:tc>
      </w:tr>
      <w:tr w:rsidR="006B55E1" w:rsidRPr="009A7630" w14:paraId="61058A1A" w14:textId="77777777" w:rsidTr="006B55E1">
        <w:trPr>
          <w:trHeight w:val="567"/>
        </w:trPr>
        <w:tc>
          <w:tcPr>
            <w:tcW w:w="3544" w:type="dxa"/>
          </w:tcPr>
          <w:p w14:paraId="43DE1B2E" w14:textId="77777777" w:rsidR="006B55E1" w:rsidRPr="009A7630" w:rsidRDefault="006B55E1" w:rsidP="006B55E1">
            <w:pPr>
              <w:pStyle w:val="Text"/>
              <w:rPr>
                <w:sz w:val="22"/>
                <w:szCs w:val="22"/>
              </w:rPr>
            </w:pPr>
          </w:p>
        </w:tc>
        <w:tc>
          <w:tcPr>
            <w:tcW w:w="5670" w:type="dxa"/>
          </w:tcPr>
          <w:p w14:paraId="3AC597F7" w14:textId="77777777" w:rsidR="006B55E1" w:rsidRPr="009A7630" w:rsidRDefault="006B55E1" w:rsidP="006B55E1">
            <w:pPr>
              <w:pStyle w:val="Text"/>
              <w:rPr>
                <w:sz w:val="22"/>
                <w:szCs w:val="22"/>
              </w:rPr>
            </w:pPr>
          </w:p>
        </w:tc>
        <w:tc>
          <w:tcPr>
            <w:tcW w:w="1701" w:type="dxa"/>
          </w:tcPr>
          <w:p w14:paraId="4963B9EB" w14:textId="77777777" w:rsidR="006B55E1" w:rsidRPr="009A7630" w:rsidRDefault="006B55E1" w:rsidP="006B55E1">
            <w:pPr>
              <w:pStyle w:val="Text"/>
              <w:rPr>
                <w:sz w:val="22"/>
                <w:szCs w:val="22"/>
              </w:rPr>
            </w:pPr>
          </w:p>
        </w:tc>
        <w:tc>
          <w:tcPr>
            <w:tcW w:w="1701" w:type="dxa"/>
          </w:tcPr>
          <w:p w14:paraId="11E04863" w14:textId="77777777" w:rsidR="006B55E1" w:rsidRPr="009A7630" w:rsidRDefault="006B55E1" w:rsidP="006B55E1">
            <w:pPr>
              <w:pStyle w:val="Text"/>
              <w:rPr>
                <w:sz w:val="22"/>
                <w:szCs w:val="22"/>
              </w:rPr>
            </w:pPr>
          </w:p>
        </w:tc>
        <w:tc>
          <w:tcPr>
            <w:tcW w:w="2835" w:type="dxa"/>
          </w:tcPr>
          <w:p w14:paraId="6445B389" w14:textId="77777777" w:rsidR="006B55E1" w:rsidRPr="009A7630" w:rsidRDefault="006B55E1" w:rsidP="006B55E1">
            <w:pPr>
              <w:pStyle w:val="Text"/>
              <w:rPr>
                <w:sz w:val="22"/>
                <w:szCs w:val="22"/>
              </w:rPr>
            </w:pPr>
          </w:p>
        </w:tc>
      </w:tr>
    </w:tbl>
    <w:p w14:paraId="2C8FE089"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 xml:space="preserve">Please add additional rows if </w:t>
      </w:r>
      <w:proofErr w:type="gramStart"/>
      <w:r w:rsidRPr="006B55E1">
        <w:rPr>
          <w:b w:val="0"/>
          <w:bCs w:val="0"/>
          <w:sz w:val="22"/>
          <w:szCs w:val="22"/>
        </w:rPr>
        <w:t>required</w:t>
      </w:r>
      <w:proofErr w:type="gramEnd"/>
    </w:p>
    <w:p w14:paraId="26A5C07D"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3FD63149" w14:textId="77777777" w:rsidR="00BE5B4D" w:rsidRPr="006B55E1" w:rsidRDefault="006B55E1" w:rsidP="00C44EA3">
      <w:pPr>
        <w:pStyle w:val="Sectiontitle"/>
      </w:pPr>
      <w:r>
        <w:lastRenderedPageBreak/>
        <w:t>Supporting statement</w:t>
      </w:r>
    </w:p>
    <w:p w14:paraId="172D8800" w14:textId="77777777" w:rsidR="00305C11" w:rsidRPr="009A7630" w:rsidRDefault="00305C11" w:rsidP="006B55E1">
      <w:pPr>
        <w:pStyle w:val="Subhead"/>
        <w:spacing w:before="0"/>
        <w:outlineLvl w:val="0"/>
        <w:rPr>
          <w:sz w:val="22"/>
          <w:szCs w:val="22"/>
        </w:rPr>
      </w:pPr>
    </w:p>
    <w:p w14:paraId="48C7309B"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1CA08486"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5508D6D4"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105D115C" w14:textId="77777777" w:rsidTr="000B286F">
        <w:trPr>
          <w:trHeight w:val="12531"/>
        </w:trPr>
        <w:tc>
          <w:tcPr>
            <w:tcW w:w="10757" w:type="dxa"/>
            <w:shd w:val="clear" w:color="auto" w:fill="auto"/>
          </w:tcPr>
          <w:p w14:paraId="4F266E2A" w14:textId="77777777" w:rsidR="006B55E1" w:rsidRPr="000B286F" w:rsidRDefault="006B55E1" w:rsidP="000B286F">
            <w:pPr>
              <w:pStyle w:val="Text"/>
              <w:spacing w:line="360" w:lineRule="exact"/>
              <w:rPr>
                <w:sz w:val="22"/>
                <w:szCs w:val="22"/>
              </w:rPr>
            </w:pPr>
          </w:p>
        </w:tc>
      </w:tr>
    </w:tbl>
    <w:p w14:paraId="5D6FB091" w14:textId="77777777" w:rsidR="006B55E1" w:rsidRDefault="006B55E1" w:rsidP="007D55AC">
      <w:pPr>
        <w:pStyle w:val="Text"/>
        <w:rPr>
          <w:sz w:val="22"/>
          <w:szCs w:val="22"/>
        </w:rPr>
      </w:pPr>
    </w:p>
    <w:p w14:paraId="20D582B8" w14:textId="77777777" w:rsidR="00BE5B4D" w:rsidRPr="006B55E1" w:rsidRDefault="002B49FA" w:rsidP="00C44EA3">
      <w:pPr>
        <w:pStyle w:val="Sectiontitle"/>
      </w:pPr>
      <w:r w:rsidRPr="006B55E1">
        <w:lastRenderedPageBreak/>
        <w:t>Re</w:t>
      </w:r>
      <w:r w:rsidR="00BE5B4D" w:rsidRPr="006B55E1">
        <w:t>ferences</w:t>
      </w:r>
    </w:p>
    <w:p w14:paraId="3A0490BB" w14:textId="77777777" w:rsidR="00BE5B4D" w:rsidRPr="009A7630" w:rsidRDefault="00BE5B4D" w:rsidP="007D55AC">
      <w:pPr>
        <w:pStyle w:val="Text"/>
        <w:rPr>
          <w:sz w:val="22"/>
          <w:szCs w:val="22"/>
        </w:rPr>
      </w:pPr>
    </w:p>
    <w:p w14:paraId="5C311F23"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63846D4F" w14:textId="77777777" w:rsidR="00BE5B4D" w:rsidRPr="009A7630" w:rsidRDefault="00BE5B4D" w:rsidP="007D55AC">
      <w:pPr>
        <w:pStyle w:val="Text"/>
        <w:rPr>
          <w:sz w:val="22"/>
          <w:szCs w:val="22"/>
        </w:rPr>
      </w:pPr>
    </w:p>
    <w:p w14:paraId="6A62699B"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5C7A4D74" w14:textId="77777777" w:rsidR="002C18AC" w:rsidRDefault="002C18AC" w:rsidP="006B7EEB">
      <w:pPr>
        <w:pStyle w:val="Text"/>
        <w:rPr>
          <w:sz w:val="22"/>
          <w:szCs w:val="22"/>
        </w:rPr>
      </w:pPr>
    </w:p>
    <w:p w14:paraId="5AFA356E"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4BE09214" w14:textId="77777777" w:rsidR="00BE5B4D" w:rsidRPr="009A7630" w:rsidRDefault="00BE5B4D" w:rsidP="006B7EEB">
      <w:pPr>
        <w:pStyle w:val="Text"/>
        <w:rPr>
          <w:sz w:val="22"/>
          <w:szCs w:val="22"/>
        </w:rPr>
      </w:pPr>
      <w:r w:rsidRPr="009A7630">
        <w:rPr>
          <w:sz w:val="22"/>
          <w:szCs w:val="22"/>
        </w:rPr>
        <w:tab/>
      </w:r>
    </w:p>
    <w:p w14:paraId="0150F04C"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191F3DB9" w14:textId="77777777" w:rsidR="0062757B" w:rsidRDefault="0062757B" w:rsidP="007D55AC">
      <w:pPr>
        <w:pStyle w:val="Text"/>
        <w:outlineLvl w:val="0"/>
        <w:rPr>
          <w:b/>
          <w:bCs/>
          <w:sz w:val="22"/>
          <w:szCs w:val="22"/>
        </w:rPr>
      </w:pPr>
    </w:p>
    <w:p w14:paraId="5E8F98D4" w14:textId="77777777" w:rsidR="0062757B" w:rsidRPr="009A7630" w:rsidRDefault="0062757B" w:rsidP="007D55AC">
      <w:pPr>
        <w:pStyle w:val="Text"/>
        <w:outlineLvl w:val="0"/>
        <w:rPr>
          <w:b/>
          <w:bCs/>
          <w:sz w:val="22"/>
          <w:szCs w:val="22"/>
        </w:rPr>
      </w:pPr>
      <w:r>
        <w:rPr>
          <w:b/>
          <w:bCs/>
          <w:sz w:val="22"/>
          <w:szCs w:val="22"/>
        </w:rPr>
        <w:t xml:space="preserve">All candidates invited to interview will be asked to demonstrate their entitlement to work in the </w:t>
      </w:r>
      <w:proofErr w:type="gramStart"/>
      <w:r>
        <w:rPr>
          <w:b/>
          <w:bCs/>
          <w:sz w:val="22"/>
          <w:szCs w:val="22"/>
        </w:rPr>
        <w:t>UK</w:t>
      </w:r>
      <w:proofErr w:type="gramEnd"/>
    </w:p>
    <w:p w14:paraId="45E6F251"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8E516D2" w14:textId="77777777" w:rsidTr="000B286F">
        <w:tc>
          <w:tcPr>
            <w:tcW w:w="10490" w:type="dxa"/>
            <w:gridSpan w:val="2"/>
            <w:shd w:val="clear" w:color="auto" w:fill="88AE3F"/>
          </w:tcPr>
          <w:p w14:paraId="47EAE1CB"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60CA0F46" w14:textId="77777777" w:rsidTr="000B286F">
        <w:trPr>
          <w:trHeight w:val="624"/>
        </w:trPr>
        <w:tc>
          <w:tcPr>
            <w:tcW w:w="3510" w:type="dxa"/>
            <w:shd w:val="clear" w:color="auto" w:fill="auto"/>
          </w:tcPr>
          <w:p w14:paraId="27A9233F"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1EBA0121" w14:textId="77777777" w:rsidR="00E35786" w:rsidRPr="000B286F" w:rsidRDefault="00E35786" w:rsidP="000B286F">
            <w:pPr>
              <w:pStyle w:val="Subhead"/>
              <w:spacing w:before="0"/>
              <w:outlineLvl w:val="0"/>
              <w:rPr>
                <w:sz w:val="22"/>
                <w:szCs w:val="22"/>
              </w:rPr>
            </w:pPr>
          </w:p>
        </w:tc>
      </w:tr>
      <w:tr w:rsidR="00E35786" w:rsidRPr="000B286F" w14:paraId="5C1AD299" w14:textId="77777777" w:rsidTr="000B286F">
        <w:trPr>
          <w:trHeight w:val="624"/>
        </w:trPr>
        <w:tc>
          <w:tcPr>
            <w:tcW w:w="3510" w:type="dxa"/>
            <w:shd w:val="clear" w:color="auto" w:fill="auto"/>
          </w:tcPr>
          <w:p w14:paraId="42B8EACA"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4B14129C" w14:textId="77777777" w:rsidR="00E35786" w:rsidRPr="000B286F" w:rsidRDefault="00E35786" w:rsidP="000B286F">
            <w:pPr>
              <w:pStyle w:val="Subhead"/>
              <w:spacing w:before="0"/>
              <w:outlineLvl w:val="0"/>
              <w:rPr>
                <w:sz w:val="22"/>
                <w:szCs w:val="22"/>
              </w:rPr>
            </w:pPr>
          </w:p>
        </w:tc>
      </w:tr>
      <w:tr w:rsidR="00E35786" w:rsidRPr="000B286F" w14:paraId="143D5048" w14:textId="77777777" w:rsidTr="000B286F">
        <w:trPr>
          <w:trHeight w:val="624"/>
        </w:trPr>
        <w:tc>
          <w:tcPr>
            <w:tcW w:w="3510" w:type="dxa"/>
            <w:shd w:val="clear" w:color="auto" w:fill="auto"/>
          </w:tcPr>
          <w:p w14:paraId="0C0E0EF4"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1260522D" w14:textId="77777777" w:rsidR="00E35786" w:rsidRPr="000B286F" w:rsidRDefault="00E35786" w:rsidP="000B286F">
            <w:pPr>
              <w:pStyle w:val="Subhead"/>
              <w:spacing w:before="0"/>
              <w:outlineLvl w:val="0"/>
              <w:rPr>
                <w:sz w:val="22"/>
                <w:szCs w:val="22"/>
              </w:rPr>
            </w:pPr>
          </w:p>
        </w:tc>
      </w:tr>
      <w:tr w:rsidR="00E35786" w:rsidRPr="000B286F" w14:paraId="4966C614" w14:textId="77777777" w:rsidTr="000B286F">
        <w:trPr>
          <w:trHeight w:val="624"/>
        </w:trPr>
        <w:tc>
          <w:tcPr>
            <w:tcW w:w="3510" w:type="dxa"/>
            <w:shd w:val="clear" w:color="auto" w:fill="auto"/>
          </w:tcPr>
          <w:p w14:paraId="0F3D9C06"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499738B1" w14:textId="77777777" w:rsidR="00E35786" w:rsidRPr="000B286F" w:rsidRDefault="00E35786" w:rsidP="000B286F">
            <w:pPr>
              <w:pStyle w:val="Subhead"/>
              <w:spacing w:before="0"/>
              <w:outlineLvl w:val="0"/>
              <w:rPr>
                <w:sz w:val="22"/>
                <w:szCs w:val="22"/>
              </w:rPr>
            </w:pPr>
          </w:p>
        </w:tc>
      </w:tr>
      <w:tr w:rsidR="00E35786" w:rsidRPr="000B286F" w14:paraId="60293A04" w14:textId="77777777" w:rsidTr="000B286F">
        <w:trPr>
          <w:trHeight w:val="624"/>
        </w:trPr>
        <w:tc>
          <w:tcPr>
            <w:tcW w:w="3510" w:type="dxa"/>
            <w:shd w:val="clear" w:color="auto" w:fill="auto"/>
          </w:tcPr>
          <w:p w14:paraId="06C9B6B3"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0372A4CF" w14:textId="77777777" w:rsidR="00E35786" w:rsidRPr="000B286F" w:rsidRDefault="00E35786" w:rsidP="000B286F">
            <w:pPr>
              <w:pStyle w:val="Subhead"/>
              <w:spacing w:before="0"/>
              <w:outlineLvl w:val="0"/>
              <w:rPr>
                <w:sz w:val="22"/>
                <w:szCs w:val="22"/>
              </w:rPr>
            </w:pPr>
          </w:p>
        </w:tc>
      </w:tr>
      <w:tr w:rsidR="00437789" w:rsidRPr="000B286F" w14:paraId="143FE07E" w14:textId="77777777" w:rsidTr="000B286F">
        <w:trPr>
          <w:trHeight w:val="624"/>
        </w:trPr>
        <w:tc>
          <w:tcPr>
            <w:tcW w:w="3510" w:type="dxa"/>
            <w:shd w:val="clear" w:color="auto" w:fill="auto"/>
          </w:tcPr>
          <w:p w14:paraId="28A39AB9"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27737AEF" w14:textId="77777777" w:rsidR="00437789" w:rsidRPr="000B286F" w:rsidRDefault="00437789" w:rsidP="000B286F">
            <w:pPr>
              <w:pStyle w:val="Subhead"/>
              <w:spacing w:before="0"/>
              <w:outlineLvl w:val="0"/>
              <w:rPr>
                <w:sz w:val="22"/>
                <w:szCs w:val="22"/>
              </w:rPr>
            </w:pPr>
          </w:p>
        </w:tc>
      </w:tr>
    </w:tbl>
    <w:p w14:paraId="7194080E"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8DA2EC2" w14:textId="77777777" w:rsidTr="000B286F">
        <w:tc>
          <w:tcPr>
            <w:tcW w:w="10490" w:type="dxa"/>
            <w:gridSpan w:val="2"/>
            <w:shd w:val="clear" w:color="auto" w:fill="88AE3F"/>
          </w:tcPr>
          <w:p w14:paraId="5705E976"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1C80EAFA" w14:textId="77777777" w:rsidTr="000B286F">
        <w:trPr>
          <w:trHeight w:val="624"/>
        </w:trPr>
        <w:tc>
          <w:tcPr>
            <w:tcW w:w="3510" w:type="dxa"/>
            <w:shd w:val="clear" w:color="auto" w:fill="auto"/>
          </w:tcPr>
          <w:p w14:paraId="0540889E"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17C5DB76" w14:textId="77777777" w:rsidR="00437789" w:rsidRPr="000B286F" w:rsidRDefault="00437789" w:rsidP="000B286F">
            <w:pPr>
              <w:pStyle w:val="Subhead"/>
              <w:spacing w:before="0"/>
              <w:outlineLvl w:val="0"/>
              <w:rPr>
                <w:sz w:val="22"/>
                <w:szCs w:val="22"/>
              </w:rPr>
            </w:pPr>
          </w:p>
        </w:tc>
      </w:tr>
      <w:tr w:rsidR="00437789" w:rsidRPr="000B286F" w14:paraId="14701116" w14:textId="77777777" w:rsidTr="000B286F">
        <w:trPr>
          <w:trHeight w:val="624"/>
        </w:trPr>
        <w:tc>
          <w:tcPr>
            <w:tcW w:w="3510" w:type="dxa"/>
            <w:shd w:val="clear" w:color="auto" w:fill="auto"/>
          </w:tcPr>
          <w:p w14:paraId="18C339A3"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1486DA44" w14:textId="77777777" w:rsidR="00437789" w:rsidRPr="000B286F" w:rsidRDefault="00437789" w:rsidP="000B286F">
            <w:pPr>
              <w:pStyle w:val="Subhead"/>
              <w:spacing w:before="0"/>
              <w:outlineLvl w:val="0"/>
              <w:rPr>
                <w:sz w:val="22"/>
                <w:szCs w:val="22"/>
              </w:rPr>
            </w:pPr>
          </w:p>
        </w:tc>
      </w:tr>
      <w:tr w:rsidR="00437789" w:rsidRPr="000B286F" w14:paraId="5D564CB6" w14:textId="77777777" w:rsidTr="000B286F">
        <w:trPr>
          <w:trHeight w:val="624"/>
        </w:trPr>
        <w:tc>
          <w:tcPr>
            <w:tcW w:w="3510" w:type="dxa"/>
            <w:shd w:val="clear" w:color="auto" w:fill="auto"/>
          </w:tcPr>
          <w:p w14:paraId="2A4C3D2E"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49D3CC6D" w14:textId="77777777" w:rsidR="00437789" w:rsidRPr="000B286F" w:rsidRDefault="00437789" w:rsidP="000B286F">
            <w:pPr>
              <w:pStyle w:val="Subhead"/>
              <w:spacing w:before="0"/>
              <w:outlineLvl w:val="0"/>
              <w:rPr>
                <w:sz w:val="22"/>
                <w:szCs w:val="22"/>
              </w:rPr>
            </w:pPr>
          </w:p>
        </w:tc>
      </w:tr>
      <w:tr w:rsidR="00437789" w:rsidRPr="000B286F" w14:paraId="392D883C" w14:textId="77777777" w:rsidTr="000B286F">
        <w:trPr>
          <w:trHeight w:val="624"/>
        </w:trPr>
        <w:tc>
          <w:tcPr>
            <w:tcW w:w="3510" w:type="dxa"/>
            <w:shd w:val="clear" w:color="auto" w:fill="auto"/>
          </w:tcPr>
          <w:p w14:paraId="52C9B729"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1F847FF4" w14:textId="77777777" w:rsidR="00437789" w:rsidRPr="000B286F" w:rsidRDefault="00437789" w:rsidP="000B286F">
            <w:pPr>
              <w:pStyle w:val="Subhead"/>
              <w:spacing w:before="0"/>
              <w:outlineLvl w:val="0"/>
              <w:rPr>
                <w:sz w:val="22"/>
                <w:szCs w:val="22"/>
              </w:rPr>
            </w:pPr>
          </w:p>
        </w:tc>
      </w:tr>
      <w:tr w:rsidR="00437789" w:rsidRPr="000B286F" w14:paraId="041C28D0" w14:textId="77777777" w:rsidTr="000B286F">
        <w:trPr>
          <w:trHeight w:val="624"/>
        </w:trPr>
        <w:tc>
          <w:tcPr>
            <w:tcW w:w="3510" w:type="dxa"/>
            <w:shd w:val="clear" w:color="auto" w:fill="auto"/>
          </w:tcPr>
          <w:p w14:paraId="22D04269"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2A907D1A" w14:textId="77777777" w:rsidR="00437789" w:rsidRPr="000B286F" w:rsidRDefault="00437789" w:rsidP="000B286F">
            <w:pPr>
              <w:pStyle w:val="Subhead"/>
              <w:spacing w:before="0"/>
              <w:outlineLvl w:val="0"/>
              <w:rPr>
                <w:sz w:val="22"/>
                <w:szCs w:val="22"/>
              </w:rPr>
            </w:pPr>
          </w:p>
        </w:tc>
      </w:tr>
      <w:tr w:rsidR="00437789" w:rsidRPr="000B286F" w14:paraId="21743E73" w14:textId="77777777" w:rsidTr="000B286F">
        <w:trPr>
          <w:trHeight w:val="624"/>
        </w:trPr>
        <w:tc>
          <w:tcPr>
            <w:tcW w:w="3510" w:type="dxa"/>
            <w:shd w:val="clear" w:color="auto" w:fill="auto"/>
          </w:tcPr>
          <w:p w14:paraId="47566949"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5911F86C" w14:textId="77777777" w:rsidR="00437789" w:rsidRPr="000B286F" w:rsidRDefault="00437789" w:rsidP="000B286F">
            <w:pPr>
              <w:pStyle w:val="Subhead"/>
              <w:spacing w:before="0"/>
              <w:outlineLvl w:val="0"/>
              <w:rPr>
                <w:sz w:val="22"/>
                <w:szCs w:val="22"/>
              </w:rPr>
            </w:pPr>
          </w:p>
        </w:tc>
      </w:tr>
    </w:tbl>
    <w:p w14:paraId="038C74E2" w14:textId="77777777" w:rsidR="00E35786" w:rsidRPr="00C44EA3" w:rsidRDefault="00E35786" w:rsidP="007D55AC">
      <w:pPr>
        <w:pStyle w:val="Subhead"/>
        <w:outlineLvl w:val="0"/>
        <w:rPr>
          <w:b w:val="0"/>
          <w:bCs w:val="0"/>
          <w:sz w:val="22"/>
          <w:szCs w:val="22"/>
        </w:rPr>
      </w:pPr>
    </w:p>
    <w:p w14:paraId="3E6CB0EF"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1"/>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6ACC8874"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439BBCDB" w14:textId="77777777" w:rsidR="00C44EA3" w:rsidRPr="00C44EA3" w:rsidRDefault="00C44EA3" w:rsidP="007D55AC">
      <w:pPr>
        <w:pStyle w:val="Subhead"/>
        <w:outlineLvl w:val="0"/>
        <w:rPr>
          <w:b w:val="0"/>
          <w:bCs w:val="0"/>
          <w:sz w:val="22"/>
          <w:szCs w:val="22"/>
        </w:rPr>
      </w:pPr>
    </w:p>
    <w:p w14:paraId="48A8FAFE"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0D440653" w14:textId="77777777" w:rsidTr="000B286F">
        <w:tc>
          <w:tcPr>
            <w:tcW w:w="10490" w:type="dxa"/>
            <w:shd w:val="clear" w:color="auto" w:fill="auto"/>
          </w:tcPr>
          <w:p w14:paraId="15B1CF86"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6172F4B6" w14:textId="77777777" w:rsidR="00E2516A" w:rsidRPr="000B286F" w:rsidRDefault="00E2516A" w:rsidP="00E2516A">
            <w:pPr>
              <w:rPr>
                <w:rFonts w:ascii="Arial" w:hAnsi="Arial" w:cs="Arial"/>
                <w:b/>
                <w:sz w:val="22"/>
                <w:szCs w:val="22"/>
              </w:rPr>
            </w:pPr>
          </w:p>
          <w:p w14:paraId="1222CA54" w14:textId="77777777" w:rsidR="00E2516A" w:rsidRPr="000B286F" w:rsidRDefault="00E2516A" w:rsidP="00E2516A">
            <w:pPr>
              <w:rPr>
                <w:rFonts w:ascii="Arial" w:hAnsi="Arial" w:cs="Arial"/>
                <w:sz w:val="22"/>
                <w:szCs w:val="22"/>
              </w:rPr>
            </w:pPr>
            <w:r w:rsidRPr="000B286F">
              <w:rPr>
                <w:rFonts w:ascii="Arial" w:hAnsi="Arial" w:cs="Arial"/>
                <w:sz w:val="22"/>
                <w:szCs w:val="22"/>
              </w:rPr>
              <w:t xml:space="preserve">Disability Sheffield has a policy of shortlisting and interviewing all disabled applicants who meet the minimum requirements for their </w:t>
            </w:r>
            <w:proofErr w:type="gramStart"/>
            <w:r w:rsidRPr="000B286F">
              <w:rPr>
                <w:rFonts w:ascii="Arial" w:hAnsi="Arial" w:cs="Arial"/>
                <w:sz w:val="22"/>
                <w:szCs w:val="22"/>
              </w:rPr>
              <w:t>jobs</w:t>
            </w:r>
            <w:proofErr w:type="gramEnd"/>
          </w:p>
          <w:p w14:paraId="5BB8B4AF" w14:textId="77777777" w:rsidR="00E2516A" w:rsidRPr="000B286F" w:rsidRDefault="00E2516A" w:rsidP="00E2516A">
            <w:pPr>
              <w:rPr>
                <w:rFonts w:ascii="Arial" w:hAnsi="Arial" w:cs="Arial"/>
                <w:sz w:val="22"/>
                <w:szCs w:val="22"/>
              </w:rPr>
            </w:pPr>
          </w:p>
          <w:p w14:paraId="57F871F1"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w:t>
            </w:r>
            <w:proofErr w:type="gramStart"/>
            <w:r w:rsidRPr="000B286F">
              <w:rPr>
                <w:rFonts w:ascii="Arial" w:hAnsi="Arial" w:cs="Arial"/>
                <w:sz w:val="22"/>
                <w:szCs w:val="22"/>
              </w:rPr>
              <w:t>long term</w:t>
            </w:r>
            <w:proofErr w:type="gramEnd"/>
            <w:r w:rsidRPr="000B286F">
              <w:rPr>
                <w:rFonts w:ascii="Arial" w:hAnsi="Arial" w:cs="Arial"/>
                <w:sz w:val="22"/>
                <w:szCs w:val="22"/>
              </w:rPr>
              <w:t xml:space="preserve">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w:t>
            </w:r>
            <w:proofErr w:type="gramStart"/>
            <w:r w:rsidRPr="000B286F">
              <w:rPr>
                <w:rFonts w:ascii="Arial" w:hAnsi="Arial" w:cs="Arial"/>
                <w:sz w:val="22"/>
                <w:szCs w:val="22"/>
              </w:rPr>
              <w:t>HIV</w:t>
            </w:r>
            <w:proofErr w:type="gramEnd"/>
            <w:r w:rsidRPr="000B286F">
              <w:rPr>
                <w:rFonts w:ascii="Arial" w:hAnsi="Arial" w:cs="Arial"/>
                <w:sz w:val="22"/>
                <w:szCs w:val="22"/>
              </w:rPr>
              <w:t xml:space="preserve"> and multiple sclerosis are covered by the Act from the point of diagnosis.</w:t>
            </w:r>
          </w:p>
          <w:p w14:paraId="7138189E" w14:textId="77777777" w:rsidR="008F4D37" w:rsidRPr="000B286F" w:rsidRDefault="008F4D37" w:rsidP="00E2516A">
            <w:pPr>
              <w:rPr>
                <w:rFonts w:ascii="Arial" w:hAnsi="Arial" w:cs="Arial"/>
                <w:sz w:val="22"/>
                <w:szCs w:val="22"/>
              </w:rPr>
            </w:pPr>
          </w:p>
          <w:p w14:paraId="10155F16"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1EED81DF" w14:textId="77777777" w:rsidR="008F4D37" w:rsidRPr="000B286F" w:rsidRDefault="008F4D37" w:rsidP="00E2516A">
            <w:pPr>
              <w:rPr>
                <w:rFonts w:ascii="Arial" w:hAnsi="Arial" w:cs="Arial"/>
                <w:b/>
                <w:sz w:val="22"/>
                <w:szCs w:val="22"/>
              </w:rPr>
            </w:pPr>
          </w:p>
          <w:p w14:paraId="189C084E"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p>
          <w:p w14:paraId="34F745F8" w14:textId="77777777" w:rsidR="00E2516A" w:rsidRPr="000B286F" w:rsidRDefault="00E2516A" w:rsidP="007D55AC">
            <w:pPr>
              <w:pStyle w:val="Text"/>
              <w:rPr>
                <w:b/>
                <w:sz w:val="22"/>
                <w:szCs w:val="22"/>
              </w:rPr>
            </w:pPr>
          </w:p>
        </w:tc>
      </w:tr>
      <w:tr w:rsidR="00E2516A" w:rsidRPr="000B286F" w14:paraId="3E31D624" w14:textId="77777777" w:rsidTr="000B286F">
        <w:tc>
          <w:tcPr>
            <w:tcW w:w="10490" w:type="dxa"/>
            <w:shd w:val="clear" w:color="auto" w:fill="auto"/>
          </w:tcPr>
          <w:p w14:paraId="05B35FB8"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4D6BC6D9" w14:textId="77777777" w:rsidR="008F4D37" w:rsidRPr="000B286F" w:rsidRDefault="008F4D37" w:rsidP="00E2516A">
            <w:pPr>
              <w:rPr>
                <w:rFonts w:ascii="Arial" w:hAnsi="Arial" w:cs="Arial"/>
                <w:b/>
                <w:sz w:val="22"/>
                <w:szCs w:val="22"/>
              </w:rPr>
            </w:pPr>
          </w:p>
          <w:p w14:paraId="3AB844BB"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4A3181DD" w14:textId="77777777" w:rsidR="008F4D37" w:rsidRPr="000B286F" w:rsidRDefault="008F4D37" w:rsidP="00E2516A">
            <w:pPr>
              <w:rPr>
                <w:rFonts w:ascii="Arial" w:hAnsi="Arial" w:cs="Arial"/>
                <w:sz w:val="22"/>
                <w:szCs w:val="22"/>
              </w:rPr>
            </w:pPr>
          </w:p>
          <w:p w14:paraId="684FE382" w14:textId="77777777" w:rsidR="008F4D37" w:rsidRPr="000B286F" w:rsidRDefault="008F4D37" w:rsidP="00E2516A">
            <w:pPr>
              <w:rPr>
                <w:rFonts w:ascii="Arial" w:hAnsi="Arial" w:cs="Arial"/>
                <w:sz w:val="22"/>
                <w:szCs w:val="22"/>
              </w:rPr>
            </w:pPr>
          </w:p>
          <w:p w14:paraId="5BD7E577"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048AEE03" w14:textId="77777777" w:rsidR="008F4D37" w:rsidRPr="000B286F" w:rsidRDefault="008F4D37" w:rsidP="00E2516A">
            <w:pPr>
              <w:rPr>
                <w:rFonts w:ascii="Arial" w:hAnsi="Arial" w:cs="Arial"/>
                <w:b/>
                <w:sz w:val="22"/>
                <w:szCs w:val="22"/>
              </w:rPr>
            </w:pPr>
          </w:p>
          <w:p w14:paraId="60D98C28" w14:textId="77777777" w:rsidR="008F4D37" w:rsidRPr="000B286F" w:rsidRDefault="008F4D37" w:rsidP="00E2516A">
            <w:pPr>
              <w:rPr>
                <w:rFonts w:ascii="Arial" w:hAnsi="Arial" w:cs="Arial"/>
                <w:b/>
                <w:sz w:val="22"/>
                <w:szCs w:val="22"/>
              </w:rPr>
            </w:pPr>
          </w:p>
          <w:p w14:paraId="14E2B4AC" w14:textId="77777777" w:rsidR="00C06507" w:rsidRPr="000B286F" w:rsidRDefault="00C06507" w:rsidP="00E2516A">
            <w:pPr>
              <w:rPr>
                <w:rFonts w:ascii="Arial" w:hAnsi="Arial" w:cs="Arial"/>
                <w:b/>
                <w:sz w:val="22"/>
                <w:szCs w:val="22"/>
              </w:rPr>
            </w:pPr>
          </w:p>
          <w:p w14:paraId="5839F1AA"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41F8F607"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07033A45" w14:textId="77777777" w:rsidR="008F4D37" w:rsidRPr="000B286F" w:rsidRDefault="008F4D37" w:rsidP="00E2516A">
            <w:pPr>
              <w:rPr>
                <w:rFonts w:ascii="Arial" w:hAnsi="Arial" w:cs="Arial"/>
                <w:b/>
                <w:sz w:val="22"/>
                <w:szCs w:val="22"/>
              </w:rPr>
            </w:pPr>
          </w:p>
          <w:p w14:paraId="21DF26BC"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08DDC095" w14:textId="77777777" w:rsidR="00E2516A" w:rsidRPr="000B286F" w:rsidRDefault="00E2516A" w:rsidP="007D55AC">
            <w:pPr>
              <w:pStyle w:val="Text"/>
              <w:rPr>
                <w:b/>
                <w:sz w:val="22"/>
                <w:szCs w:val="22"/>
              </w:rPr>
            </w:pPr>
          </w:p>
        </w:tc>
      </w:tr>
    </w:tbl>
    <w:p w14:paraId="18F0FDE5" w14:textId="77777777" w:rsidR="00E2516A" w:rsidRDefault="00E2516A" w:rsidP="007D55AC">
      <w:pPr>
        <w:pStyle w:val="Text"/>
        <w:rPr>
          <w:b/>
          <w:sz w:val="22"/>
          <w:szCs w:val="22"/>
        </w:rPr>
      </w:pPr>
    </w:p>
    <w:p w14:paraId="7048F35C" w14:textId="77777777" w:rsidR="005A2BE9" w:rsidRDefault="005A2BE9" w:rsidP="007D55AC">
      <w:pPr>
        <w:pStyle w:val="Text"/>
        <w:rPr>
          <w:b/>
          <w:sz w:val="22"/>
          <w:szCs w:val="22"/>
        </w:rPr>
      </w:pPr>
    </w:p>
    <w:p w14:paraId="39AD00F7"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3D0AD6FA" w14:textId="77777777" w:rsidR="005A2BE9" w:rsidRDefault="005A2BE9" w:rsidP="005A2BE9">
      <w:pPr>
        <w:pStyle w:val="Text"/>
        <w:jc w:val="center"/>
        <w:outlineLvl w:val="0"/>
        <w:rPr>
          <w:sz w:val="22"/>
          <w:szCs w:val="22"/>
        </w:rPr>
      </w:pPr>
    </w:p>
    <w:p w14:paraId="63E60717" w14:textId="77777777" w:rsidR="005A2BE9" w:rsidRPr="009A7630" w:rsidRDefault="00DC52C1" w:rsidP="005A2BE9">
      <w:pPr>
        <w:pStyle w:val="Text"/>
        <w:jc w:val="center"/>
        <w:outlineLvl w:val="0"/>
        <w:rPr>
          <w:sz w:val="22"/>
          <w:szCs w:val="22"/>
        </w:rPr>
      </w:pPr>
      <w:r w:rsidRPr="00DC52C1">
        <w:rPr>
          <w:sz w:val="22"/>
          <w:szCs w:val="22"/>
          <w:highlight w:val="yellow"/>
        </w:rPr>
        <w:t>[RECRUITING MANAGER EMAIL]</w:t>
      </w:r>
    </w:p>
    <w:p w14:paraId="0AAAE822" w14:textId="77777777" w:rsidR="005A2BE9" w:rsidRPr="005A2BE9" w:rsidRDefault="005A2BE9" w:rsidP="005A2BE9">
      <w:pPr>
        <w:pStyle w:val="Text"/>
        <w:jc w:val="center"/>
        <w:outlineLvl w:val="0"/>
        <w:rPr>
          <w:sz w:val="22"/>
          <w:szCs w:val="22"/>
        </w:rPr>
      </w:pPr>
    </w:p>
    <w:p w14:paraId="59980D9B"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394EE86C" w14:textId="77777777" w:rsidR="005A2BE9" w:rsidRDefault="005A2BE9" w:rsidP="005A2BE9">
      <w:pPr>
        <w:pStyle w:val="Text"/>
        <w:jc w:val="center"/>
        <w:outlineLvl w:val="0"/>
        <w:rPr>
          <w:sz w:val="22"/>
          <w:szCs w:val="22"/>
        </w:rPr>
      </w:pPr>
    </w:p>
    <w:p w14:paraId="23374D67" w14:textId="77777777" w:rsidR="005A2BE9" w:rsidRDefault="00DC52C1" w:rsidP="005A2BE9">
      <w:pPr>
        <w:pStyle w:val="Text"/>
        <w:jc w:val="center"/>
        <w:outlineLvl w:val="0"/>
        <w:rPr>
          <w:sz w:val="22"/>
          <w:szCs w:val="22"/>
        </w:rPr>
      </w:pPr>
      <w:r w:rsidRPr="00DC52C1">
        <w:rPr>
          <w:sz w:val="22"/>
          <w:szCs w:val="22"/>
          <w:highlight w:val="yellow"/>
        </w:rPr>
        <w:t>[RECRUITING MANAGER]</w:t>
      </w:r>
    </w:p>
    <w:p w14:paraId="1BA13DEA" w14:textId="77777777" w:rsidR="005A2BE9" w:rsidRDefault="005A2BE9" w:rsidP="005A2BE9">
      <w:pPr>
        <w:pStyle w:val="Text"/>
        <w:jc w:val="center"/>
        <w:outlineLvl w:val="0"/>
        <w:rPr>
          <w:sz w:val="22"/>
          <w:szCs w:val="22"/>
        </w:rPr>
      </w:pPr>
      <w:r>
        <w:rPr>
          <w:sz w:val="22"/>
          <w:szCs w:val="22"/>
        </w:rPr>
        <w:t>Disability Sheffield</w:t>
      </w:r>
    </w:p>
    <w:p w14:paraId="13D0F727" w14:textId="77777777" w:rsidR="005A2BE9" w:rsidRDefault="005A2BE9" w:rsidP="005A2BE9">
      <w:pPr>
        <w:pStyle w:val="Text"/>
        <w:jc w:val="center"/>
        <w:outlineLvl w:val="0"/>
        <w:rPr>
          <w:sz w:val="22"/>
          <w:szCs w:val="22"/>
        </w:rPr>
      </w:pPr>
      <w:r>
        <w:rPr>
          <w:sz w:val="22"/>
          <w:szCs w:val="22"/>
        </w:rPr>
        <w:t>The Circle</w:t>
      </w:r>
    </w:p>
    <w:p w14:paraId="52A64F09" w14:textId="77777777" w:rsidR="005A2BE9" w:rsidRDefault="005A2BE9" w:rsidP="005A2BE9">
      <w:pPr>
        <w:pStyle w:val="Text"/>
        <w:jc w:val="center"/>
        <w:outlineLvl w:val="0"/>
        <w:rPr>
          <w:sz w:val="22"/>
          <w:szCs w:val="22"/>
        </w:rPr>
      </w:pPr>
      <w:r>
        <w:rPr>
          <w:sz w:val="22"/>
          <w:szCs w:val="22"/>
        </w:rPr>
        <w:t>33 Rockingham Lane</w:t>
      </w:r>
    </w:p>
    <w:p w14:paraId="5132EB21" w14:textId="77777777" w:rsidR="005A2BE9" w:rsidRDefault="005A2BE9" w:rsidP="005A2BE9">
      <w:pPr>
        <w:pStyle w:val="Text"/>
        <w:jc w:val="center"/>
        <w:outlineLvl w:val="0"/>
        <w:rPr>
          <w:sz w:val="22"/>
          <w:szCs w:val="22"/>
        </w:rPr>
      </w:pPr>
      <w:r>
        <w:rPr>
          <w:sz w:val="22"/>
          <w:szCs w:val="22"/>
        </w:rPr>
        <w:t>Sheffield S1 4FW</w:t>
      </w:r>
    </w:p>
    <w:p w14:paraId="2973292E" w14:textId="77777777" w:rsidR="005A2BE9" w:rsidRDefault="005A2BE9" w:rsidP="005A2BE9">
      <w:pPr>
        <w:pStyle w:val="Text"/>
        <w:jc w:val="center"/>
        <w:outlineLvl w:val="0"/>
        <w:rPr>
          <w:sz w:val="22"/>
          <w:szCs w:val="22"/>
        </w:rPr>
      </w:pPr>
    </w:p>
    <w:p w14:paraId="41FF9B88"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3FAB" w14:textId="77777777" w:rsidR="0092735C" w:rsidRDefault="0092735C">
      <w:r>
        <w:separator/>
      </w:r>
    </w:p>
  </w:endnote>
  <w:endnote w:type="continuationSeparator" w:id="0">
    <w:p w14:paraId="63B5BEAD" w14:textId="77777777" w:rsidR="0092735C" w:rsidRDefault="0092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4646"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7329"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1CA0B999"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3375376D" wp14:editId="32DC178E">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07CF3"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5376D"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40807CF3"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75EF" w14:textId="77777777" w:rsidR="0092735C" w:rsidRDefault="0092735C">
      <w:r>
        <w:separator/>
      </w:r>
    </w:p>
  </w:footnote>
  <w:footnote w:type="continuationSeparator" w:id="0">
    <w:p w14:paraId="4C8C4BFC" w14:textId="77777777" w:rsidR="0092735C" w:rsidRDefault="00927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7" w:type="dxa"/>
      <w:tblLook w:val="04A0" w:firstRow="1" w:lastRow="0" w:firstColumn="1" w:lastColumn="0" w:noHBand="0" w:noVBand="1"/>
    </w:tblPr>
    <w:tblGrid>
      <w:gridCol w:w="3402"/>
      <w:gridCol w:w="1559"/>
    </w:tblGrid>
    <w:tr w:rsidR="00B56EEA" w14:paraId="4B645955" w14:textId="77777777" w:rsidTr="00B56EEA">
      <w:tc>
        <w:tcPr>
          <w:tcW w:w="3402" w:type="dxa"/>
        </w:tcPr>
        <w:p w14:paraId="1DC660C9"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5E7BB890" w14:textId="77777777" w:rsidR="00B56EEA" w:rsidRPr="00B56EEA" w:rsidRDefault="00B56EEA">
          <w:pPr>
            <w:pStyle w:val="Header"/>
            <w:rPr>
              <w:rFonts w:asciiTheme="minorHAnsi" w:hAnsiTheme="minorHAnsi" w:cstheme="minorHAnsi"/>
              <w:lang w:val="en-US"/>
            </w:rPr>
          </w:pPr>
        </w:p>
      </w:tc>
    </w:tr>
    <w:bookmarkEnd w:id="0"/>
  </w:tbl>
  <w:p w14:paraId="63C3F6BB"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7F"/>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62E0A"/>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D0F77"/>
    <w:rsid w:val="00411DFE"/>
    <w:rsid w:val="00437789"/>
    <w:rsid w:val="00442A42"/>
    <w:rsid w:val="00453D25"/>
    <w:rsid w:val="00461587"/>
    <w:rsid w:val="004F5749"/>
    <w:rsid w:val="00501FB2"/>
    <w:rsid w:val="005277E6"/>
    <w:rsid w:val="00530C5A"/>
    <w:rsid w:val="00556D75"/>
    <w:rsid w:val="00557F35"/>
    <w:rsid w:val="00595F5A"/>
    <w:rsid w:val="005A2BE9"/>
    <w:rsid w:val="005B4C8C"/>
    <w:rsid w:val="005C28BB"/>
    <w:rsid w:val="005C7902"/>
    <w:rsid w:val="0062190D"/>
    <w:rsid w:val="0062757B"/>
    <w:rsid w:val="00627B94"/>
    <w:rsid w:val="00666317"/>
    <w:rsid w:val="00667FE1"/>
    <w:rsid w:val="00673E58"/>
    <w:rsid w:val="006A6EF9"/>
    <w:rsid w:val="006B55E1"/>
    <w:rsid w:val="006B7EEB"/>
    <w:rsid w:val="006E2F7F"/>
    <w:rsid w:val="006E3102"/>
    <w:rsid w:val="006F2D1D"/>
    <w:rsid w:val="00704D90"/>
    <w:rsid w:val="00746B8E"/>
    <w:rsid w:val="00754034"/>
    <w:rsid w:val="0076412F"/>
    <w:rsid w:val="007916BA"/>
    <w:rsid w:val="007D55AC"/>
    <w:rsid w:val="00810FBE"/>
    <w:rsid w:val="00840BDE"/>
    <w:rsid w:val="00875592"/>
    <w:rsid w:val="008A274D"/>
    <w:rsid w:val="008A3E48"/>
    <w:rsid w:val="008A4D33"/>
    <w:rsid w:val="008A7BE0"/>
    <w:rsid w:val="008A7ED3"/>
    <w:rsid w:val="008B3FE5"/>
    <w:rsid w:val="008B50DC"/>
    <w:rsid w:val="008B6C81"/>
    <w:rsid w:val="008C4C8B"/>
    <w:rsid w:val="008D0E50"/>
    <w:rsid w:val="008F4D37"/>
    <w:rsid w:val="00925C7F"/>
    <w:rsid w:val="0092735C"/>
    <w:rsid w:val="00934B44"/>
    <w:rsid w:val="009447B6"/>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82A88"/>
    <w:rsid w:val="00A83970"/>
    <w:rsid w:val="00AB2005"/>
    <w:rsid w:val="00AC0C09"/>
    <w:rsid w:val="00AC3E9E"/>
    <w:rsid w:val="00AC5B87"/>
    <w:rsid w:val="00AE1EDC"/>
    <w:rsid w:val="00AF3205"/>
    <w:rsid w:val="00AF3982"/>
    <w:rsid w:val="00B10719"/>
    <w:rsid w:val="00B2545F"/>
    <w:rsid w:val="00B334E9"/>
    <w:rsid w:val="00B47122"/>
    <w:rsid w:val="00B56EEA"/>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082B"/>
    <w:rsid w:val="00C321B5"/>
    <w:rsid w:val="00C44EA3"/>
    <w:rsid w:val="00C75CFA"/>
    <w:rsid w:val="00C805ED"/>
    <w:rsid w:val="00C82127"/>
    <w:rsid w:val="00CA2D45"/>
    <w:rsid w:val="00CA48A3"/>
    <w:rsid w:val="00CB23E7"/>
    <w:rsid w:val="00CC44C2"/>
    <w:rsid w:val="00CD4478"/>
    <w:rsid w:val="00CE2FD3"/>
    <w:rsid w:val="00D3580F"/>
    <w:rsid w:val="00D745A4"/>
    <w:rsid w:val="00D76A55"/>
    <w:rsid w:val="00D87510"/>
    <w:rsid w:val="00DA71B4"/>
    <w:rsid w:val="00DA7929"/>
    <w:rsid w:val="00DC52C1"/>
    <w:rsid w:val="00E230E7"/>
    <w:rsid w:val="00E2516A"/>
    <w:rsid w:val="00E35786"/>
    <w:rsid w:val="00E430B2"/>
    <w:rsid w:val="00E56C18"/>
    <w:rsid w:val="00E577BB"/>
    <w:rsid w:val="00E6724A"/>
    <w:rsid w:val="00E67D48"/>
    <w:rsid w:val="00E82F10"/>
    <w:rsid w:val="00E97154"/>
    <w:rsid w:val="00EB1FE5"/>
    <w:rsid w:val="00ED0826"/>
    <w:rsid w:val="00EE32B1"/>
    <w:rsid w:val="00F04FBE"/>
    <w:rsid w:val="00F25396"/>
    <w:rsid w:val="00F32CF1"/>
    <w:rsid w:val="00F5272C"/>
    <w:rsid w:val="00F53F64"/>
    <w:rsid w:val="00F55A67"/>
    <w:rsid w:val="00F65F8A"/>
    <w:rsid w:val="00F75930"/>
    <w:rsid w:val="00F82243"/>
    <w:rsid w:val="00FA3231"/>
    <w:rsid w:val="00FA7BA7"/>
    <w:rsid w:val="00FC0D18"/>
    <w:rsid w:val="00FD1338"/>
    <w:rsid w:val="00FD254B"/>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CFA245"/>
  <w15:chartTrackingRefBased/>
  <w15:docId w15:val="{E816B61E-2805-4060-997D-3BD94EF5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Green\Downloads\Application%20form%202023.0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2.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3.xml><?xml version="1.0" encoding="utf-8"?>
<ds:datastoreItem xmlns:ds="http://schemas.openxmlformats.org/officeDocument/2006/customXml" ds:itemID="{A6EE7E3C-1284-4873-96DD-66F5B1A4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57E83-C936-4A7E-B645-DF7177F1E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2023.05 TEMPLATE</Template>
  <TotalTime>5</TotalTime>
  <Pages>5</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Jake Green</dc:creator>
  <cp:keywords/>
  <cp:lastModifiedBy>Jake Green</cp:lastModifiedBy>
  <cp:revision>2</cp:revision>
  <cp:lastPrinted>2009-11-04T10:08:00Z</cp:lastPrinted>
  <dcterms:created xsi:type="dcterms:W3CDTF">2023-05-24T11:17:00Z</dcterms:created>
  <dcterms:modified xsi:type="dcterms:W3CDTF">2023-05-25T08:31:00Z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