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88A3" w14:textId="77777777"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09C097C5" wp14:editId="3C8B1145">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42EC9162" w14:textId="77777777"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089230F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6B6D8829" w14:textId="77777777"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640D8694" w14:textId="77777777"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75F0B501" w14:textId="77777777" w:rsidR="000634A4" w:rsidRDefault="000634A4" w:rsidP="00CC44C2">
      <w:pPr>
        <w:jc w:val="both"/>
        <w:rPr>
          <w:rFonts w:ascii="Arial" w:hAnsi="Arial"/>
          <w:noProof/>
          <w:lang w:eastAsia="en-GB"/>
        </w:rPr>
      </w:pPr>
    </w:p>
    <w:p w14:paraId="2E5CCE04"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T: </w:t>
      </w:r>
      <w:r w:rsidR="00A32EF0">
        <w:rPr>
          <w:rFonts w:ascii="Arial" w:hAnsi="Arial"/>
          <w:noProof/>
          <w:lang w:eastAsia="en-GB"/>
        </w:rPr>
        <w:t xml:space="preserve"> </w:t>
      </w:r>
      <w:r w:rsidR="00CC44C2" w:rsidRPr="00DE7AB4">
        <w:rPr>
          <w:rFonts w:ascii="Arial" w:hAnsi="Arial"/>
          <w:noProof/>
          <w:lang w:eastAsia="en-GB"/>
        </w:rPr>
        <w:t>0114 2536750</w:t>
      </w:r>
      <w:r w:rsidR="00CC44C2" w:rsidRPr="00DE7AB4">
        <w:rPr>
          <w:rFonts w:ascii="Arial" w:hAnsi="Arial"/>
          <w:noProof/>
          <w:lang w:eastAsia="en-GB"/>
        </w:rPr>
        <w:tab/>
      </w:r>
    </w:p>
    <w:p w14:paraId="39584399" w14:textId="77777777" w:rsidR="00CC44C2" w:rsidRPr="00DE7AB4" w:rsidRDefault="000634A4" w:rsidP="000634A4">
      <w:pPr>
        <w:ind w:firstLine="720"/>
        <w:jc w:val="both"/>
        <w:rPr>
          <w:rFonts w:ascii="Arial" w:hAnsi="Arial"/>
          <w:noProof/>
          <w:lang w:eastAsia="en-GB"/>
        </w:rPr>
      </w:pPr>
      <w:r>
        <w:rPr>
          <w:rFonts w:ascii="Arial" w:hAnsi="Arial"/>
          <w:noProof/>
          <w:lang w:eastAsia="en-GB"/>
        </w:rPr>
        <w:t xml:space="preserve">E: </w:t>
      </w:r>
      <w:r w:rsidR="00A32EF0">
        <w:rPr>
          <w:rFonts w:ascii="Arial" w:hAnsi="Arial"/>
          <w:noProof/>
          <w:lang w:eastAsia="en-GB"/>
        </w:rPr>
        <w:t xml:space="preserve"> </w:t>
      </w:r>
      <w:hyperlink r:id="rId12" w:history="1">
        <w:r w:rsidR="00A32EF0" w:rsidRPr="006B0DC4">
          <w:rPr>
            <w:rStyle w:val="Hyperlink"/>
            <w:rFonts w:ascii="Arial" w:hAnsi="Arial"/>
            <w:noProof/>
            <w:lang w:eastAsia="en-GB"/>
          </w:rPr>
          <w:t>info@disabilitysheffield.org.uk</w:t>
        </w:r>
      </w:hyperlink>
    </w:p>
    <w:p w14:paraId="0A261DC0" w14:textId="7777777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73500811" w14:textId="77777777" w:rsidR="00CC44C2" w:rsidRDefault="00CC44C2" w:rsidP="006E3102">
      <w:pPr>
        <w:pStyle w:val="Header"/>
        <w:jc w:val="right"/>
        <w:rPr>
          <w:rFonts w:ascii="Arial" w:hAnsi="Arial" w:cs="Arial"/>
          <w:b/>
          <w:noProof/>
          <w:color w:val="61A91F"/>
          <w:sz w:val="22"/>
          <w:szCs w:val="22"/>
          <w:lang w:eastAsia="en-GB"/>
        </w:rPr>
      </w:pPr>
    </w:p>
    <w:p w14:paraId="605272A7" w14:textId="77777777" w:rsidR="00D83A1E" w:rsidRDefault="00D83A1E" w:rsidP="00C44EA3">
      <w:pPr>
        <w:pStyle w:val="Title1"/>
      </w:pPr>
    </w:p>
    <w:p w14:paraId="560561E2" w14:textId="77777777" w:rsidR="00BE5B4D" w:rsidRPr="00C44EA3" w:rsidRDefault="00BE5B4D" w:rsidP="00C44EA3">
      <w:pPr>
        <w:pStyle w:val="Title1"/>
      </w:pPr>
      <w:r w:rsidRPr="00C44EA3">
        <w:t>Employment application form</w:t>
      </w:r>
    </w:p>
    <w:p w14:paraId="2789068D"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4ECD14D5" w14:textId="77777777"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AC3E9E">
        <w:rPr>
          <w:sz w:val="22"/>
          <w:szCs w:val="22"/>
        </w:rPr>
        <w:t>stephen.bonner@disabilitysheffield.org.uk</w:t>
      </w:r>
    </w:p>
    <w:p w14:paraId="2CA4FF67"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2DB51F22" w14:textId="77777777" w:rsidTr="4099E6B5">
        <w:trPr>
          <w:trHeight w:val="460"/>
        </w:trPr>
        <w:tc>
          <w:tcPr>
            <w:tcW w:w="3402" w:type="dxa"/>
            <w:shd w:val="clear" w:color="auto" w:fill="F2F2F2" w:themeFill="background1" w:themeFillShade="F2"/>
          </w:tcPr>
          <w:p w14:paraId="50E6EBF5"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45F6F22A" w14:textId="7F7BD7E9" w:rsidR="009A7630" w:rsidRPr="009A7630" w:rsidRDefault="006B4CA0" w:rsidP="00666317">
            <w:pPr>
              <w:pStyle w:val="Text"/>
              <w:tabs>
                <w:tab w:val="left" w:pos="4933"/>
              </w:tabs>
              <w:rPr>
                <w:sz w:val="22"/>
                <w:szCs w:val="22"/>
              </w:rPr>
            </w:pPr>
            <w:r>
              <w:rPr>
                <w:sz w:val="22"/>
                <w:szCs w:val="22"/>
              </w:rPr>
              <w:t>Community Advocacy / Sheffield Voices Manager</w:t>
            </w:r>
          </w:p>
        </w:tc>
      </w:tr>
      <w:tr w:rsidR="009A7630" w:rsidRPr="009A7630" w14:paraId="0DE81A7C" w14:textId="77777777" w:rsidTr="4099E6B5">
        <w:trPr>
          <w:trHeight w:val="460"/>
        </w:trPr>
        <w:tc>
          <w:tcPr>
            <w:tcW w:w="3402" w:type="dxa"/>
            <w:shd w:val="clear" w:color="auto" w:fill="F2F2F2" w:themeFill="background1" w:themeFillShade="F2"/>
          </w:tcPr>
          <w:p w14:paraId="18782815" w14:textId="77777777" w:rsidR="009A7630" w:rsidRPr="009A7630" w:rsidRDefault="009A7630" w:rsidP="00162E0A">
            <w:pPr>
              <w:pStyle w:val="Text"/>
              <w:rPr>
                <w:sz w:val="22"/>
                <w:szCs w:val="22"/>
              </w:rPr>
            </w:pPr>
            <w:r w:rsidRPr="009A7630">
              <w:rPr>
                <w:sz w:val="22"/>
                <w:szCs w:val="22"/>
              </w:rPr>
              <w:t>Closing date:</w:t>
            </w:r>
          </w:p>
        </w:tc>
        <w:tc>
          <w:tcPr>
            <w:tcW w:w="6975" w:type="dxa"/>
          </w:tcPr>
          <w:p w14:paraId="54A6611B" w14:textId="210FE0BB" w:rsidR="009A7630" w:rsidRPr="009A7630" w:rsidRDefault="006B4CA0" w:rsidP="00162E0A">
            <w:pPr>
              <w:pStyle w:val="Text"/>
              <w:rPr>
                <w:sz w:val="22"/>
                <w:szCs w:val="22"/>
              </w:rPr>
            </w:pPr>
            <w:r w:rsidRPr="4099E6B5">
              <w:rPr>
                <w:sz w:val="22"/>
                <w:szCs w:val="22"/>
              </w:rPr>
              <w:t xml:space="preserve">08:00, Monday </w:t>
            </w:r>
            <w:r w:rsidR="00581207">
              <w:rPr>
                <w:sz w:val="22"/>
                <w:szCs w:val="22"/>
              </w:rPr>
              <w:t>9</w:t>
            </w:r>
            <w:r w:rsidR="34588C49" w:rsidRPr="4099E6B5">
              <w:rPr>
                <w:sz w:val="22"/>
                <w:szCs w:val="22"/>
                <w:vertAlign w:val="superscript"/>
              </w:rPr>
              <w:t>th</w:t>
            </w:r>
            <w:r w:rsidR="34588C49" w:rsidRPr="4099E6B5">
              <w:rPr>
                <w:sz w:val="22"/>
                <w:szCs w:val="22"/>
              </w:rPr>
              <w:t xml:space="preserve"> </w:t>
            </w:r>
            <w:r w:rsidRPr="4099E6B5">
              <w:rPr>
                <w:sz w:val="22"/>
                <w:szCs w:val="22"/>
              </w:rPr>
              <w:t>June</w:t>
            </w:r>
          </w:p>
        </w:tc>
      </w:tr>
      <w:tr w:rsidR="009A7630" w:rsidRPr="009A7630" w14:paraId="661B72BD" w14:textId="77777777" w:rsidTr="4099E6B5">
        <w:trPr>
          <w:trHeight w:val="460"/>
        </w:trPr>
        <w:tc>
          <w:tcPr>
            <w:tcW w:w="3402" w:type="dxa"/>
            <w:shd w:val="clear" w:color="auto" w:fill="F2F2F2" w:themeFill="background1" w:themeFillShade="F2"/>
          </w:tcPr>
          <w:p w14:paraId="1C4CBA13"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468B3921" w14:textId="683F1B3B" w:rsidR="009A7630" w:rsidRPr="009A7630" w:rsidRDefault="006B4CA0" w:rsidP="00162E0A">
            <w:pPr>
              <w:pStyle w:val="Text"/>
              <w:rPr>
                <w:sz w:val="22"/>
                <w:szCs w:val="22"/>
              </w:rPr>
            </w:pPr>
            <w:r w:rsidRPr="4099E6B5">
              <w:rPr>
                <w:sz w:val="22"/>
                <w:szCs w:val="22"/>
              </w:rPr>
              <w:t xml:space="preserve">Friday </w:t>
            </w:r>
            <w:r w:rsidR="318626B2" w:rsidRPr="4099E6B5">
              <w:rPr>
                <w:sz w:val="22"/>
                <w:szCs w:val="22"/>
              </w:rPr>
              <w:t>20</w:t>
            </w:r>
            <w:r w:rsidRPr="4099E6B5">
              <w:rPr>
                <w:sz w:val="22"/>
                <w:szCs w:val="22"/>
                <w:vertAlign w:val="superscript"/>
              </w:rPr>
              <w:t>th</w:t>
            </w:r>
            <w:r w:rsidRPr="4099E6B5">
              <w:rPr>
                <w:sz w:val="22"/>
                <w:szCs w:val="22"/>
              </w:rPr>
              <w:t xml:space="preserve"> June (tbc)</w:t>
            </w:r>
          </w:p>
        </w:tc>
      </w:tr>
    </w:tbl>
    <w:p w14:paraId="460DAF00" w14:textId="77777777" w:rsidR="00BE5B4D" w:rsidRPr="009A7630" w:rsidRDefault="00BE5B4D" w:rsidP="007D55AC">
      <w:pPr>
        <w:pStyle w:val="Text"/>
        <w:rPr>
          <w:sz w:val="22"/>
          <w:szCs w:val="22"/>
        </w:rPr>
      </w:pPr>
    </w:p>
    <w:p w14:paraId="15FF73E3" w14:textId="77777777" w:rsidR="00BE5B4D" w:rsidRPr="006B55E1" w:rsidRDefault="00BE5B4D" w:rsidP="00C44EA3">
      <w:pPr>
        <w:pStyle w:val="Sectiontitle"/>
      </w:pPr>
      <w:r w:rsidRPr="006B55E1">
        <w:t>Personal details</w:t>
      </w:r>
    </w:p>
    <w:p w14:paraId="040D79A0"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7815BFE8" w14:textId="77777777" w:rsidTr="000B286F">
        <w:tc>
          <w:tcPr>
            <w:tcW w:w="3402" w:type="dxa"/>
            <w:shd w:val="clear" w:color="auto" w:fill="F2F2F2"/>
          </w:tcPr>
          <w:p w14:paraId="13FF9E68"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506CC6DC" w14:textId="77777777" w:rsidR="009A7630" w:rsidRPr="000B286F" w:rsidRDefault="009A7630" w:rsidP="000B286F">
            <w:pPr>
              <w:pStyle w:val="Text"/>
              <w:rPr>
                <w:sz w:val="22"/>
                <w:szCs w:val="22"/>
              </w:rPr>
            </w:pPr>
          </w:p>
        </w:tc>
      </w:tr>
      <w:tr w:rsidR="009A7630" w:rsidRPr="000B286F" w14:paraId="64BBF2E3" w14:textId="77777777" w:rsidTr="000B286F">
        <w:tc>
          <w:tcPr>
            <w:tcW w:w="3402" w:type="dxa"/>
            <w:shd w:val="clear" w:color="auto" w:fill="F2F2F2"/>
          </w:tcPr>
          <w:p w14:paraId="75702D40"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6B84E7C2" w14:textId="77777777" w:rsidR="009A7630" w:rsidRPr="000B286F" w:rsidRDefault="009A7630" w:rsidP="000B286F">
            <w:pPr>
              <w:pStyle w:val="Text"/>
              <w:rPr>
                <w:sz w:val="22"/>
                <w:szCs w:val="22"/>
              </w:rPr>
            </w:pPr>
          </w:p>
        </w:tc>
      </w:tr>
      <w:tr w:rsidR="009A7630" w:rsidRPr="000B286F" w14:paraId="7DCC6CB0" w14:textId="77777777" w:rsidTr="000B286F">
        <w:tc>
          <w:tcPr>
            <w:tcW w:w="3402" w:type="dxa"/>
            <w:shd w:val="clear" w:color="auto" w:fill="F2F2F2"/>
          </w:tcPr>
          <w:p w14:paraId="1961E095"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5AF1801B" w14:textId="77777777" w:rsidR="009A7630" w:rsidRPr="000B286F" w:rsidRDefault="009A7630" w:rsidP="000B286F">
            <w:pPr>
              <w:pStyle w:val="Text"/>
              <w:rPr>
                <w:sz w:val="22"/>
                <w:szCs w:val="22"/>
              </w:rPr>
            </w:pPr>
          </w:p>
        </w:tc>
      </w:tr>
      <w:tr w:rsidR="009A7630" w:rsidRPr="000B286F" w14:paraId="406C5AE7" w14:textId="77777777" w:rsidTr="000B286F">
        <w:tc>
          <w:tcPr>
            <w:tcW w:w="3402" w:type="dxa"/>
            <w:shd w:val="clear" w:color="auto" w:fill="F2F2F2"/>
          </w:tcPr>
          <w:p w14:paraId="267296D2"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1510CBEF" w14:textId="77777777" w:rsidR="009A7630" w:rsidRPr="000B286F" w:rsidRDefault="009A7630" w:rsidP="000B286F">
            <w:pPr>
              <w:pStyle w:val="Text"/>
              <w:rPr>
                <w:sz w:val="22"/>
                <w:szCs w:val="22"/>
              </w:rPr>
            </w:pPr>
          </w:p>
        </w:tc>
      </w:tr>
      <w:tr w:rsidR="009A7630" w:rsidRPr="000B286F" w14:paraId="503C63FA" w14:textId="77777777" w:rsidTr="000B286F">
        <w:tc>
          <w:tcPr>
            <w:tcW w:w="3402" w:type="dxa"/>
            <w:shd w:val="clear" w:color="auto" w:fill="F2F2F2"/>
          </w:tcPr>
          <w:p w14:paraId="17E829E9"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409C88E4" w14:textId="77777777" w:rsidR="009A7630" w:rsidRPr="000B286F" w:rsidRDefault="009A7630" w:rsidP="000B286F">
            <w:pPr>
              <w:pStyle w:val="Text"/>
              <w:rPr>
                <w:sz w:val="22"/>
                <w:szCs w:val="22"/>
              </w:rPr>
            </w:pPr>
          </w:p>
        </w:tc>
      </w:tr>
      <w:tr w:rsidR="009A7630" w:rsidRPr="000B286F" w14:paraId="329D9B6C" w14:textId="77777777" w:rsidTr="000B286F">
        <w:tc>
          <w:tcPr>
            <w:tcW w:w="3402" w:type="dxa"/>
            <w:shd w:val="clear" w:color="auto" w:fill="F2F2F2"/>
          </w:tcPr>
          <w:p w14:paraId="37D43CCC"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642D22D1" w14:textId="77777777" w:rsidR="009A7630" w:rsidRPr="000B286F" w:rsidRDefault="009A7630" w:rsidP="000B286F">
            <w:pPr>
              <w:pStyle w:val="Text"/>
              <w:rPr>
                <w:sz w:val="22"/>
                <w:szCs w:val="22"/>
              </w:rPr>
            </w:pPr>
          </w:p>
        </w:tc>
      </w:tr>
    </w:tbl>
    <w:p w14:paraId="7DFDD22A" w14:textId="77777777" w:rsidR="00D83A1E" w:rsidRPr="009A7630" w:rsidRDefault="00D83A1E" w:rsidP="00D83A1E">
      <w:pPr>
        <w:pStyle w:val="Subhead"/>
        <w:spacing w:before="0"/>
        <w:outlineLvl w:val="0"/>
        <w:rPr>
          <w:sz w:val="22"/>
          <w:szCs w:val="22"/>
        </w:rPr>
      </w:pPr>
    </w:p>
    <w:p w14:paraId="0D748308" w14:textId="77777777" w:rsidR="009A7630" w:rsidRPr="006B55E1" w:rsidRDefault="009A7630" w:rsidP="00C44EA3">
      <w:pPr>
        <w:pStyle w:val="Sectiontitle"/>
      </w:pPr>
      <w:r w:rsidRPr="006B55E1">
        <w:t>Education</w:t>
      </w:r>
      <w:r w:rsidR="005C7902" w:rsidRPr="006B55E1">
        <w:t xml:space="preserve"> and training</w:t>
      </w:r>
    </w:p>
    <w:p w14:paraId="49D3816E" w14:textId="77777777" w:rsidR="005C7902" w:rsidRDefault="005C7902" w:rsidP="002B49FA">
      <w:pPr>
        <w:pStyle w:val="Text"/>
        <w:rPr>
          <w:b/>
          <w:sz w:val="22"/>
          <w:szCs w:val="22"/>
        </w:rPr>
      </w:pPr>
    </w:p>
    <w:p w14:paraId="5219234A" w14:textId="77777777" w:rsidR="00BE5B4D" w:rsidRPr="009A7630" w:rsidRDefault="009A7630" w:rsidP="00DF1797">
      <w:pPr>
        <w:pStyle w:val="Text"/>
        <w:spacing w:after="120"/>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66691DAD" w14:textId="77777777" w:rsidTr="00FD254B">
        <w:trPr>
          <w:trHeight w:val="454"/>
        </w:trPr>
        <w:tc>
          <w:tcPr>
            <w:tcW w:w="3402" w:type="dxa"/>
            <w:shd w:val="clear" w:color="auto" w:fill="88AE3F"/>
            <w:vAlign w:val="center"/>
          </w:tcPr>
          <w:p w14:paraId="296BAEEB"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23222977"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709D87A1"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1BE7DF34" w14:textId="77777777" w:rsidTr="00FD254B">
        <w:trPr>
          <w:trHeight w:val="454"/>
        </w:trPr>
        <w:tc>
          <w:tcPr>
            <w:tcW w:w="3402" w:type="dxa"/>
          </w:tcPr>
          <w:p w14:paraId="69A46F28" w14:textId="77777777" w:rsidR="00305C11" w:rsidRPr="009A7630" w:rsidRDefault="00305C11" w:rsidP="007D55AC">
            <w:pPr>
              <w:spacing w:line="200" w:lineRule="exact"/>
              <w:rPr>
                <w:rFonts w:ascii="Arial" w:hAnsi="Arial" w:cs="Arial"/>
                <w:sz w:val="22"/>
                <w:szCs w:val="22"/>
              </w:rPr>
            </w:pPr>
          </w:p>
        </w:tc>
        <w:tc>
          <w:tcPr>
            <w:tcW w:w="5103" w:type="dxa"/>
          </w:tcPr>
          <w:p w14:paraId="64492E4A" w14:textId="77777777" w:rsidR="00305C11" w:rsidRPr="009A7630" w:rsidRDefault="00305C11" w:rsidP="007D55AC">
            <w:pPr>
              <w:spacing w:line="200" w:lineRule="exact"/>
              <w:rPr>
                <w:rFonts w:ascii="Arial" w:hAnsi="Arial" w:cs="Arial"/>
                <w:sz w:val="22"/>
                <w:szCs w:val="22"/>
              </w:rPr>
            </w:pPr>
          </w:p>
        </w:tc>
        <w:tc>
          <w:tcPr>
            <w:tcW w:w="1872" w:type="dxa"/>
          </w:tcPr>
          <w:p w14:paraId="6681C823" w14:textId="77777777" w:rsidR="00305C11" w:rsidRPr="009A7630" w:rsidRDefault="00305C11" w:rsidP="007D55AC">
            <w:pPr>
              <w:spacing w:line="200" w:lineRule="exact"/>
              <w:rPr>
                <w:rFonts w:ascii="Arial" w:hAnsi="Arial" w:cs="Arial"/>
                <w:sz w:val="22"/>
                <w:szCs w:val="22"/>
              </w:rPr>
            </w:pPr>
          </w:p>
        </w:tc>
      </w:tr>
      <w:tr w:rsidR="00305C11" w:rsidRPr="009A7630" w14:paraId="66B9BA9F" w14:textId="77777777" w:rsidTr="00FD254B">
        <w:trPr>
          <w:trHeight w:val="454"/>
        </w:trPr>
        <w:tc>
          <w:tcPr>
            <w:tcW w:w="3402" w:type="dxa"/>
          </w:tcPr>
          <w:p w14:paraId="296A845D" w14:textId="77777777" w:rsidR="00305C11" w:rsidRPr="009A7630" w:rsidRDefault="00305C11" w:rsidP="007D55AC">
            <w:pPr>
              <w:spacing w:line="200" w:lineRule="exact"/>
              <w:rPr>
                <w:rFonts w:ascii="Arial" w:hAnsi="Arial" w:cs="Arial"/>
                <w:sz w:val="22"/>
                <w:szCs w:val="22"/>
              </w:rPr>
            </w:pPr>
          </w:p>
        </w:tc>
        <w:tc>
          <w:tcPr>
            <w:tcW w:w="5103" w:type="dxa"/>
          </w:tcPr>
          <w:p w14:paraId="7664BFA5" w14:textId="77777777" w:rsidR="00305C11" w:rsidRPr="009A7630" w:rsidRDefault="00305C11" w:rsidP="007D55AC">
            <w:pPr>
              <w:spacing w:line="200" w:lineRule="exact"/>
              <w:rPr>
                <w:rFonts w:ascii="Arial" w:hAnsi="Arial" w:cs="Arial"/>
                <w:sz w:val="22"/>
                <w:szCs w:val="22"/>
              </w:rPr>
            </w:pPr>
          </w:p>
        </w:tc>
        <w:tc>
          <w:tcPr>
            <w:tcW w:w="1872" w:type="dxa"/>
          </w:tcPr>
          <w:p w14:paraId="1219114F" w14:textId="77777777" w:rsidR="00305C11" w:rsidRPr="009A7630" w:rsidRDefault="00305C11" w:rsidP="007D55AC">
            <w:pPr>
              <w:spacing w:line="200" w:lineRule="exact"/>
              <w:rPr>
                <w:rFonts w:ascii="Arial" w:hAnsi="Arial" w:cs="Arial"/>
                <w:sz w:val="22"/>
                <w:szCs w:val="22"/>
              </w:rPr>
            </w:pPr>
          </w:p>
        </w:tc>
      </w:tr>
      <w:tr w:rsidR="00305C11" w:rsidRPr="009A7630" w14:paraId="1BAF885C" w14:textId="77777777" w:rsidTr="00FD254B">
        <w:trPr>
          <w:trHeight w:val="454"/>
        </w:trPr>
        <w:tc>
          <w:tcPr>
            <w:tcW w:w="3402" w:type="dxa"/>
          </w:tcPr>
          <w:p w14:paraId="7E394511" w14:textId="77777777" w:rsidR="00305C11" w:rsidRPr="009A7630" w:rsidRDefault="00305C11" w:rsidP="007D55AC">
            <w:pPr>
              <w:spacing w:line="200" w:lineRule="exact"/>
              <w:rPr>
                <w:rFonts w:ascii="Arial" w:hAnsi="Arial" w:cs="Arial"/>
                <w:sz w:val="22"/>
                <w:szCs w:val="22"/>
              </w:rPr>
            </w:pPr>
          </w:p>
        </w:tc>
        <w:tc>
          <w:tcPr>
            <w:tcW w:w="5103" w:type="dxa"/>
          </w:tcPr>
          <w:p w14:paraId="761B9F2C" w14:textId="77777777" w:rsidR="00305C11" w:rsidRPr="009A7630" w:rsidRDefault="00305C11" w:rsidP="007D55AC">
            <w:pPr>
              <w:spacing w:line="200" w:lineRule="exact"/>
              <w:rPr>
                <w:rFonts w:ascii="Arial" w:hAnsi="Arial" w:cs="Arial"/>
                <w:sz w:val="22"/>
                <w:szCs w:val="22"/>
              </w:rPr>
            </w:pPr>
          </w:p>
        </w:tc>
        <w:tc>
          <w:tcPr>
            <w:tcW w:w="1872" w:type="dxa"/>
          </w:tcPr>
          <w:p w14:paraId="1CB660E2" w14:textId="77777777" w:rsidR="00305C11" w:rsidRPr="009A7630" w:rsidRDefault="00305C11" w:rsidP="007D55AC">
            <w:pPr>
              <w:spacing w:line="200" w:lineRule="exact"/>
              <w:rPr>
                <w:rFonts w:ascii="Arial" w:hAnsi="Arial" w:cs="Arial"/>
                <w:sz w:val="22"/>
                <w:szCs w:val="22"/>
              </w:rPr>
            </w:pPr>
          </w:p>
        </w:tc>
      </w:tr>
      <w:tr w:rsidR="00305C11" w:rsidRPr="009A7630" w14:paraId="0CC254B4" w14:textId="77777777" w:rsidTr="00FD254B">
        <w:trPr>
          <w:trHeight w:val="454"/>
        </w:trPr>
        <w:tc>
          <w:tcPr>
            <w:tcW w:w="3402" w:type="dxa"/>
          </w:tcPr>
          <w:p w14:paraId="380EE520" w14:textId="77777777" w:rsidR="00305C11" w:rsidRPr="009A7630" w:rsidRDefault="00305C11" w:rsidP="007D55AC">
            <w:pPr>
              <w:spacing w:line="200" w:lineRule="exact"/>
              <w:rPr>
                <w:rFonts w:ascii="Arial" w:hAnsi="Arial" w:cs="Arial"/>
                <w:sz w:val="22"/>
                <w:szCs w:val="22"/>
              </w:rPr>
            </w:pPr>
          </w:p>
        </w:tc>
        <w:tc>
          <w:tcPr>
            <w:tcW w:w="5103" w:type="dxa"/>
          </w:tcPr>
          <w:p w14:paraId="2E78BCD7" w14:textId="77777777" w:rsidR="00305C11" w:rsidRPr="009A7630" w:rsidRDefault="00305C11" w:rsidP="007D55AC">
            <w:pPr>
              <w:spacing w:line="200" w:lineRule="exact"/>
              <w:rPr>
                <w:rFonts w:ascii="Arial" w:hAnsi="Arial" w:cs="Arial"/>
                <w:sz w:val="22"/>
                <w:szCs w:val="22"/>
              </w:rPr>
            </w:pPr>
          </w:p>
        </w:tc>
        <w:tc>
          <w:tcPr>
            <w:tcW w:w="1872" w:type="dxa"/>
          </w:tcPr>
          <w:p w14:paraId="68F15121" w14:textId="77777777" w:rsidR="00305C11" w:rsidRPr="009A7630" w:rsidRDefault="00305C11" w:rsidP="007D55AC">
            <w:pPr>
              <w:spacing w:line="200" w:lineRule="exact"/>
              <w:rPr>
                <w:rFonts w:ascii="Arial" w:hAnsi="Arial" w:cs="Arial"/>
                <w:sz w:val="22"/>
                <w:szCs w:val="22"/>
              </w:rPr>
            </w:pPr>
          </w:p>
        </w:tc>
      </w:tr>
    </w:tbl>
    <w:p w14:paraId="16383E95" w14:textId="77777777" w:rsidR="006B55E1" w:rsidRDefault="006B55E1" w:rsidP="007D55AC">
      <w:pPr>
        <w:pStyle w:val="Subhead"/>
        <w:outlineLvl w:val="0"/>
        <w:rPr>
          <w:sz w:val="22"/>
          <w:szCs w:val="22"/>
        </w:rPr>
        <w:sectPr w:rsidR="006B55E1" w:rsidSect="006E3102">
          <w:headerReference w:type="default" r:id="rId14"/>
          <w:footerReference w:type="default" r:id="rId15"/>
          <w:footerReference w:type="first" r:id="rId16"/>
          <w:pgSz w:w="11901" w:h="16840"/>
          <w:pgMar w:top="680" w:right="680" w:bottom="680" w:left="680" w:header="709" w:footer="709" w:gutter="0"/>
          <w:cols w:space="708"/>
          <w:docGrid w:linePitch="360"/>
        </w:sectPr>
      </w:pPr>
    </w:p>
    <w:p w14:paraId="06C58EA8" w14:textId="77777777" w:rsidR="00BE5B4D" w:rsidRDefault="003D0F77" w:rsidP="00C44EA3">
      <w:pPr>
        <w:pStyle w:val="Sectiontitle"/>
      </w:pPr>
      <w:r>
        <w:lastRenderedPageBreak/>
        <w:t>Current and p</w:t>
      </w:r>
      <w:r w:rsidR="00BE5B4D" w:rsidRPr="006B55E1">
        <w:t>revious employment</w:t>
      </w:r>
    </w:p>
    <w:p w14:paraId="63FE832B" w14:textId="77777777" w:rsidR="006B55E1" w:rsidRPr="006B55E1" w:rsidRDefault="006B55E1" w:rsidP="006B55E1">
      <w:pPr>
        <w:pStyle w:val="Subhead"/>
        <w:spacing w:before="0"/>
        <w:ind w:left="720"/>
        <w:outlineLvl w:val="0"/>
        <w:rPr>
          <w:sz w:val="22"/>
          <w:szCs w:val="22"/>
        </w:rPr>
      </w:pPr>
    </w:p>
    <w:p w14:paraId="35FAF50B"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77977A77"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7512"/>
        <w:gridCol w:w="1693"/>
        <w:gridCol w:w="2820"/>
      </w:tblGrid>
      <w:tr w:rsidR="00B546CD" w:rsidRPr="009A7630" w14:paraId="7751A166" w14:textId="77777777" w:rsidTr="00B546CD">
        <w:trPr>
          <w:trHeight w:val="567"/>
        </w:trPr>
        <w:tc>
          <w:tcPr>
            <w:tcW w:w="3289" w:type="dxa"/>
            <w:shd w:val="clear" w:color="auto" w:fill="88AE3F"/>
            <w:vAlign w:val="bottom"/>
          </w:tcPr>
          <w:p w14:paraId="09420E69" w14:textId="77777777" w:rsidR="00B546CD" w:rsidRPr="000B286F" w:rsidRDefault="00B546CD" w:rsidP="006B55E1">
            <w:pPr>
              <w:pStyle w:val="Text"/>
              <w:rPr>
                <w:color w:val="FFFFFF"/>
                <w:sz w:val="22"/>
                <w:szCs w:val="22"/>
              </w:rPr>
            </w:pPr>
            <w:r w:rsidRPr="000B286F">
              <w:rPr>
                <w:color w:val="FFFFFF"/>
                <w:sz w:val="22"/>
                <w:szCs w:val="22"/>
              </w:rPr>
              <w:t>Employers name, city and nature of business</w:t>
            </w:r>
          </w:p>
        </w:tc>
        <w:tc>
          <w:tcPr>
            <w:tcW w:w="7512" w:type="dxa"/>
            <w:shd w:val="clear" w:color="auto" w:fill="88AE3F"/>
            <w:vAlign w:val="bottom"/>
          </w:tcPr>
          <w:p w14:paraId="462F8A44" w14:textId="77777777" w:rsidR="00B546CD" w:rsidRPr="000B286F" w:rsidRDefault="00B546CD" w:rsidP="006B55E1">
            <w:pPr>
              <w:pStyle w:val="Text"/>
              <w:rPr>
                <w:color w:val="FFFFFF"/>
                <w:sz w:val="22"/>
                <w:szCs w:val="22"/>
              </w:rPr>
            </w:pPr>
            <w:r w:rsidRPr="000B286F">
              <w:rPr>
                <w:color w:val="FFFFFF"/>
                <w:sz w:val="22"/>
                <w:szCs w:val="22"/>
              </w:rPr>
              <w:t>Job title and brief description of duties</w:t>
            </w:r>
          </w:p>
        </w:tc>
        <w:tc>
          <w:tcPr>
            <w:tcW w:w="1693" w:type="dxa"/>
            <w:shd w:val="clear" w:color="auto" w:fill="88AE3F"/>
            <w:vAlign w:val="bottom"/>
          </w:tcPr>
          <w:p w14:paraId="08797EF0" w14:textId="77777777" w:rsidR="00B546CD" w:rsidRPr="000B286F" w:rsidRDefault="00B546CD" w:rsidP="006B55E1">
            <w:pPr>
              <w:pStyle w:val="Text"/>
              <w:rPr>
                <w:color w:val="FFFFFF"/>
                <w:sz w:val="22"/>
                <w:szCs w:val="22"/>
              </w:rPr>
            </w:pPr>
            <w:r w:rsidRPr="000B286F">
              <w:rPr>
                <w:color w:val="FFFFFF"/>
                <w:sz w:val="22"/>
                <w:szCs w:val="22"/>
              </w:rPr>
              <w:t>Dates</w:t>
            </w:r>
          </w:p>
          <w:p w14:paraId="38077C47" w14:textId="77777777" w:rsidR="00B546CD" w:rsidRPr="000B286F" w:rsidRDefault="00B546CD" w:rsidP="006B55E1">
            <w:pPr>
              <w:pStyle w:val="Text"/>
              <w:rPr>
                <w:color w:val="FFFFFF"/>
                <w:sz w:val="22"/>
                <w:szCs w:val="22"/>
              </w:rPr>
            </w:pPr>
            <w:r w:rsidRPr="000B286F">
              <w:rPr>
                <w:color w:val="FFFFFF"/>
                <w:sz w:val="22"/>
                <w:szCs w:val="22"/>
              </w:rPr>
              <w:t>from / to</w:t>
            </w:r>
          </w:p>
        </w:tc>
        <w:tc>
          <w:tcPr>
            <w:tcW w:w="2820" w:type="dxa"/>
            <w:shd w:val="clear" w:color="auto" w:fill="88AE3F"/>
            <w:vAlign w:val="bottom"/>
          </w:tcPr>
          <w:p w14:paraId="12378763" w14:textId="77777777" w:rsidR="00B546CD" w:rsidRPr="000B286F" w:rsidRDefault="00B546CD" w:rsidP="006B55E1">
            <w:pPr>
              <w:pStyle w:val="Text"/>
              <w:rPr>
                <w:color w:val="FFFFFF"/>
                <w:sz w:val="22"/>
                <w:szCs w:val="22"/>
              </w:rPr>
            </w:pPr>
            <w:r w:rsidRPr="000B286F">
              <w:rPr>
                <w:color w:val="FFFFFF"/>
                <w:sz w:val="22"/>
                <w:szCs w:val="22"/>
              </w:rPr>
              <w:t>Notice period required / reason for leaving</w:t>
            </w:r>
          </w:p>
        </w:tc>
      </w:tr>
      <w:tr w:rsidR="00B546CD" w:rsidRPr="009A7630" w14:paraId="23EE5848" w14:textId="77777777" w:rsidTr="00B546CD">
        <w:trPr>
          <w:trHeight w:val="567"/>
        </w:trPr>
        <w:tc>
          <w:tcPr>
            <w:tcW w:w="3289" w:type="dxa"/>
          </w:tcPr>
          <w:p w14:paraId="11A9CE5A" w14:textId="77777777" w:rsidR="00B546CD" w:rsidRPr="009A7630" w:rsidRDefault="00B546CD" w:rsidP="006B55E1">
            <w:pPr>
              <w:pStyle w:val="Text"/>
              <w:rPr>
                <w:sz w:val="22"/>
                <w:szCs w:val="22"/>
              </w:rPr>
            </w:pPr>
          </w:p>
        </w:tc>
        <w:tc>
          <w:tcPr>
            <w:tcW w:w="7512" w:type="dxa"/>
          </w:tcPr>
          <w:p w14:paraId="3A5E15C2" w14:textId="77777777" w:rsidR="00B546CD" w:rsidRPr="009A7630" w:rsidRDefault="00B546CD" w:rsidP="006B55E1">
            <w:pPr>
              <w:pStyle w:val="Text"/>
              <w:rPr>
                <w:sz w:val="22"/>
                <w:szCs w:val="22"/>
              </w:rPr>
            </w:pPr>
          </w:p>
        </w:tc>
        <w:tc>
          <w:tcPr>
            <w:tcW w:w="1693" w:type="dxa"/>
          </w:tcPr>
          <w:p w14:paraId="243FEAAE" w14:textId="77777777" w:rsidR="00B546CD" w:rsidRPr="009A7630" w:rsidRDefault="00B546CD" w:rsidP="006B55E1">
            <w:pPr>
              <w:pStyle w:val="Text"/>
              <w:rPr>
                <w:sz w:val="22"/>
                <w:szCs w:val="22"/>
              </w:rPr>
            </w:pPr>
          </w:p>
          <w:p w14:paraId="431AE4A3" w14:textId="77777777" w:rsidR="00B546CD" w:rsidRPr="009A7630" w:rsidRDefault="00B546CD" w:rsidP="006B55E1">
            <w:pPr>
              <w:pStyle w:val="Text"/>
              <w:rPr>
                <w:sz w:val="22"/>
                <w:szCs w:val="22"/>
              </w:rPr>
            </w:pPr>
          </w:p>
        </w:tc>
        <w:tc>
          <w:tcPr>
            <w:tcW w:w="2820" w:type="dxa"/>
          </w:tcPr>
          <w:p w14:paraId="79C2095E" w14:textId="77777777" w:rsidR="00B546CD" w:rsidRPr="009A7630" w:rsidRDefault="00B546CD" w:rsidP="006B55E1">
            <w:pPr>
              <w:pStyle w:val="Text"/>
              <w:rPr>
                <w:sz w:val="22"/>
                <w:szCs w:val="22"/>
              </w:rPr>
            </w:pPr>
          </w:p>
        </w:tc>
      </w:tr>
      <w:tr w:rsidR="00B546CD" w:rsidRPr="009A7630" w14:paraId="608ED383" w14:textId="77777777" w:rsidTr="00B546CD">
        <w:trPr>
          <w:trHeight w:val="567"/>
        </w:trPr>
        <w:tc>
          <w:tcPr>
            <w:tcW w:w="3289" w:type="dxa"/>
          </w:tcPr>
          <w:p w14:paraId="09BD82D3" w14:textId="77777777" w:rsidR="00B546CD" w:rsidRPr="009A7630" w:rsidRDefault="00B546CD" w:rsidP="006B55E1">
            <w:pPr>
              <w:pStyle w:val="Text"/>
              <w:rPr>
                <w:sz w:val="22"/>
                <w:szCs w:val="22"/>
              </w:rPr>
            </w:pPr>
          </w:p>
        </w:tc>
        <w:tc>
          <w:tcPr>
            <w:tcW w:w="7512" w:type="dxa"/>
          </w:tcPr>
          <w:p w14:paraId="465082C3" w14:textId="77777777" w:rsidR="00B546CD" w:rsidRPr="009A7630" w:rsidRDefault="00B546CD" w:rsidP="006B55E1">
            <w:pPr>
              <w:pStyle w:val="Text"/>
              <w:rPr>
                <w:sz w:val="22"/>
                <w:szCs w:val="22"/>
              </w:rPr>
            </w:pPr>
          </w:p>
        </w:tc>
        <w:tc>
          <w:tcPr>
            <w:tcW w:w="1693" w:type="dxa"/>
          </w:tcPr>
          <w:p w14:paraId="5BC43B73" w14:textId="77777777" w:rsidR="00B546CD" w:rsidRPr="009A7630" w:rsidRDefault="00B546CD" w:rsidP="006B55E1">
            <w:pPr>
              <w:pStyle w:val="Text"/>
              <w:rPr>
                <w:sz w:val="22"/>
                <w:szCs w:val="22"/>
              </w:rPr>
            </w:pPr>
          </w:p>
        </w:tc>
        <w:tc>
          <w:tcPr>
            <w:tcW w:w="2820" w:type="dxa"/>
          </w:tcPr>
          <w:p w14:paraId="122996E7" w14:textId="77777777" w:rsidR="00B546CD" w:rsidRPr="009A7630" w:rsidRDefault="00B546CD" w:rsidP="006B55E1">
            <w:pPr>
              <w:pStyle w:val="Text"/>
              <w:rPr>
                <w:sz w:val="22"/>
                <w:szCs w:val="22"/>
              </w:rPr>
            </w:pPr>
          </w:p>
        </w:tc>
      </w:tr>
      <w:tr w:rsidR="00B546CD" w:rsidRPr="009A7630" w14:paraId="3D7C0BA5" w14:textId="77777777" w:rsidTr="00B546CD">
        <w:trPr>
          <w:trHeight w:val="567"/>
        </w:trPr>
        <w:tc>
          <w:tcPr>
            <w:tcW w:w="3289" w:type="dxa"/>
          </w:tcPr>
          <w:p w14:paraId="62554040" w14:textId="77777777" w:rsidR="00B546CD" w:rsidRPr="009A7630" w:rsidRDefault="00B546CD" w:rsidP="006B55E1">
            <w:pPr>
              <w:pStyle w:val="Text"/>
              <w:rPr>
                <w:sz w:val="22"/>
                <w:szCs w:val="22"/>
              </w:rPr>
            </w:pPr>
          </w:p>
        </w:tc>
        <w:tc>
          <w:tcPr>
            <w:tcW w:w="7512" w:type="dxa"/>
          </w:tcPr>
          <w:p w14:paraId="7B8EB428" w14:textId="77777777" w:rsidR="00B546CD" w:rsidRPr="009A7630" w:rsidRDefault="00B546CD" w:rsidP="006B55E1">
            <w:pPr>
              <w:pStyle w:val="Text"/>
              <w:rPr>
                <w:noProof/>
                <w:sz w:val="22"/>
                <w:szCs w:val="22"/>
              </w:rPr>
            </w:pPr>
          </w:p>
        </w:tc>
        <w:tc>
          <w:tcPr>
            <w:tcW w:w="1693" w:type="dxa"/>
          </w:tcPr>
          <w:p w14:paraId="6E0B8886" w14:textId="77777777" w:rsidR="00B546CD" w:rsidRPr="009A7630" w:rsidRDefault="00B546CD" w:rsidP="006B55E1">
            <w:pPr>
              <w:pStyle w:val="Text"/>
              <w:rPr>
                <w:sz w:val="22"/>
                <w:szCs w:val="22"/>
              </w:rPr>
            </w:pPr>
          </w:p>
        </w:tc>
        <w:tc>
          <w:tcPr>
            <w:tcW w:w="2820" w:type="dxa"/>
          </w:tcPr>
          <w:p w14:paraId="4B81613C" w14:textId="77777777" w:rsidR="00B546CD" w:rsidRPr="009A7630" w:rsidRDefault="00B546CD" w:rsidP="006B55E1">
            <w:pPr>
              <w:pStyle w:val="Text"/>
              <w:rPr>
                <w:sz w:val="22"/>
                <w:szCs w:val="22"/>
              </w:rPr>
            </w:pPr>
          </w:p>
        </w:tc>
      </w:tr>
      <w:tr w:rsidR="00B546CD" w:rsidRPr="009A7630" w14:paraId="68AA69A0" w14:textId="77777777" w:rsidTr="00B546CD">
        <w:trPr>
          <w:trHeight w:val="567"/>
        </w:trPr>
        <w:tc>
          <w:tcPr>
            <w:tcW w:w="3289" w:type="dxa"/>
          </w:tcPr>
          <w:p w14:paraId="5AD79268" w14:textId="77777777" w:rsidR="00B546CD" w:rsidRPr="009A7630" w:rsidRDefault="00B546CD" w:rsidP="006B55E1">
            <w:pPr>
              <w:pStyle w:val="Text"/>
              <w:rPr>
                <w:sz w:val="22"/>
                <w:szCs w:val="22"/>
              </w:rPr>
            </w:pPr>
          </w:p>
        </w:tc>
        <w:tc>
          <w:tcPr>
            <w:tcW w:w="7512" w:type="dxa"/>
          </w:tcPr>
          <w:p w14:paraId="1B1874FA" w14:textId="77777777" w:rsidR="00B546CD" w:rsidRPr="009A7630" w:rsidRDefault="00B546CD" w:rsidP="006B55E1">
            <w:pPr>
              <w:pStyle w:val="Text"/>
              <w:rPr>
                <w:sz w:val="22"/>
                <w:szCs w:val="22"/>
              </w:rPr>
            </w:pPr>
          </w:p>
        </w:tc>
        <w:tc>
          <w:tcPr>
            <w:tcW w:w="1693" w:type="dxa"/>
          </w:tcPr>
          <w:p w14:paraId="5169C87E" w14:textId="77777777" w:rsidR="00B546CD" w:rsidRPr="009A7630" w:rsidRDefault="00B546CD" w:rsidP="006B55E1">
            <w:pPr>
              <w:pStyle w:val="Text"/>
              <w:rPr>
                <w:sz w:val="22"/>
                <w:szCs w:val="22"/>
              </w:rPr>
            </w:pPr>
          </w:p>
        </w:tc>
        <w:tc>
          <w:tcPr>
            <w:tcW w:w="2820" w:type="dxa"/>
          </w:tcPr>
          <w:p w14:paraId="623D6722" w14:textId="77777777" w:rsidR="00B546CD" w:rsidRPr="009A7630" w:rsidRDefault="00B546CD" w:rsidP="006B55E1">
            <w:pPr>
              <w:pStyle w:val="Text"/>
              <w:rPr>
                <w:sz w:val="22"/>
                <w:szCs w:val="22"/>
              </w:rPr>
            </w:pPr>
          </w:p>
        </w:tc>
      </w:tr>
      <w:tr w:rsidR="00B546CD" w:rsidRPr="009A7630" w14:paraId="1963DBE0" w14:textId="77777777" w:rsidTr="00B546CD">
        <w:trPr>
          <w:trHeight w:val="567"/>
        </w:trPr>
        <w:tc>
          <w:tcPr>
            <w:tcW w:w="3289" w:type="dxa"/>
          </w:tcPr>
          <w:p w14:paraId="6CA31D01" w14:textId="77777777" w:rsidR="00B546CD" w:rsidRPr="009A7630" w:rsidRDefault="00B546CD" w:rsidP="006B55E1">
            <w:pPr>
              <w:pStyle w:val="Text"/>
              <w:rPr>
                <w:sz w:val="22"/>
                <w:szCs w:val="22"/>
              </w:rPr>
            </w:pPr>
          </w:p>
        </w:tc>
        <w:tc>
          <w:tcPr>
            <w:tcW w:w="7512" w:type="dxa"/>
          </w:tcPr>
          <w:p w14:paraId="489C8F32" w14:textId="77777777" w:rsidR="00B546CD" w:rsidRPr="009A7630" w:rsidRDefault="00B546CD" w:rsidP="006B55E1">
            <w:pPr>
              <w:pStyle w:val="Text"/>
              <w:rPr>
                <w:sz w:val="22"/>
                <w:szCs w:val="22"/>
              </w:rPr>
            </w:pPr>
          </w:p>
        </w:tc>
        <w:tc>
          <w:tcPr>
            <w:tcW w:w="1693" w:type="dxa"/>
          </w:tcPr>
          <w:p w14:paraId="41D7A1D3" w14:textId="77777777" w:rsidR="00B546CD" w:rsidRPr="009A7630" w:rsidRDefault="00B546CD" w:rsidP="006B55E1">
            <w:pPr>
              <w:pStyle w:val="Text"/>
              <w:rPr>
                <w:sz w:val="22"/>
                <w:szCs w:val="22"/>
              </w:rPr>
            </w:pPr>
          </w:p>
        </w:tc>
        <w:tc>
          <w:tcPr>
            <w:tcW w:w="2820" w:type="dxa"/>
          </w:tcPr>
          <w:p w14:paraId="086803BB" w14:textId="77777777" w:rsidR="00B546CD" w:rsidRPr="009A7630" w:rsidRDefault="00B546CD" w:rsidP="006B55E1">
            <w:pPr>
              <w:pStyle w:val="Text"/>
              <w:rPr>
                <w:sz w:val="22"/>
                <w:szCs w:val="22"/>
              </w:rPr>
            </w:pPr>
          </w:p>
        </w:tc>
      </w:tr>
      <w:tr w:rsidR="00B546CD" w:rsidRPr="009A7630" w14:paraId="41DB8A22" w14:textId="77777777" w:rsidTr="00B546CD">
        <w:trPr>
          <w:trHeight w:val="567"/>
        </w:trPr>
        <w:tc>
          <w:tcPr>
            <w:tcW w:w="3289" w:type="dxa"/>
          </w:tcPr>
          <w:p w14:paraId="26F6EA08" w14:textId="77777777" w:rsidR="00B546CD" w:rsidRPr="009A7630" w:rsidRDefault="00B546CD" w:rsidP="006B55E1">
            <w:pPr>
              <w:pStyle w:val="Text"/>
              <w:rPr>
                <w:sz w:val="22"/>
                <w:szCs w:val="22"/>
              </w:rPr>
            </w:pPr>
          </w:p>
        </w:tc>
        <w:tc>
          <w:tcPr>
            <w:tcW w:w="7512" w:type="dxa"/>
          </w:tcPr>
          <w:p w14:paraId="697CFD96" w14:textId="77777777" w:rsidR="00B546CD" w:rsidRPr="009A7630" w:rsidRDefault="00B546CD" w:rsidP="006B55E1">
            <w:pPr>
              <w:pStyle w:val="Text"/>
              <w:rPr>
                <w:sz w:val="22"/>
                <w:szCs w:val="22"/>
              </w:rPr>
            </w:pPr>
          </w:p>
        </w:tc>
        <w:tc>
          <w:tcPr>
            <w:tcW w:w="1693" w:type="dxa"/>
          </w:tcPr>
          <w:p w14:paraId="136C6AE1" w14:textId="77777777" w:rsidR="00B546CD" w:rsidRPr="009A7630" w:rsidRDefault="00B546CD" w:rsidP="006B55E1">
            <w:pPr>
              <w:pStyle w:val="Text"/>
              <w:rPr>
                <w:sz w:val="22"/>
                <w:szCs w:val="22"/>
              </w:rPr>
            </w:pPr>
          </w:p>
        </w:tc>
        <w:tc>
          <w:tcPr>
            <w:tcW w:w="2820" w:type="dxa"/>
          </w:tcPr>
          <w:p w14:paraId="414CFEE6" w14:textId="77777777" w:rsidR="00B546CD" w:rsidRPr="009A7630" w:rsidRDefault="00B546CD" w:rsidP="006B55E1">
            <w:pPr>
              <w:pStyle w:val="Text"/>
              <w:rPr>
                <w:sz w:val="22"/>
                <w:szCs w:val="22"/>
              </w:rPr>
            </w:pPr>
          </w:p>
        </w:tc>
      </w:tr>
      <w:tr w:rsidR="00B546CD" w:rsidRPr="009A7630" w14:paraId="0F6705C6" w14:textId="77777777" w:rsidTr="00B546CD">
        <w:trPr>
          <w:trHeight w:val="567"/>
        </w:trPr>
        <w:tc>
          <w:tcPr>
            <w:tcW w:w="3289" w:type="dxa"/>
          </w:tcPr>
          <w:p w14:paraId="1E4F0642" w14:textId="77777777" w:rsidR="00B546CD" w:rsidRPr="009A7630" w:rsidRDefault="00B546CD" w:rsidP="006B55E1">
            <w:pPr>
              <w:pStyle w:val="Text"/>
              <w:rPr>
                <w:sz w:val="22"/>
                <w:szCs w:val="22"/>
              </w:rPr>
            </w:pPr>
          </w:p>
        </w:tc>
        <w:tc>
          <w:tcPr>
            <w:tcW w:w="7512" w:type="dxa"/>
          </w:tcPr>
          <w:p w14:paraId="58AFC587" w14:textId="77777777" w:rsidR="00B546CD" w:rsidRPr="009A7630" w:rsidRDefault="00B546CD" w:rsidP="006B55E1">
            <w:pPr>
              <w:pStyle w:val="Text"/>
              <w:rPr>
                <w:sz w:val="22"/>
                <w:szCs w:val="22"/>
              </w:rPr>
            </w:pPr>
          </w:p>
        </w:tc>
        <w:tc>
          <w:tcPr>
            <w:tcW w:w="1693" w:type="dxa"/>
          </w:tcPr>
          <w:p w14:paraId="406FA2D8" w14:textId="77777777" w:rsidR="00B546CD" w:rsidRPr="009A7630" w:rsidRDefault="00B546CD" w:rsidP="006B55E1">
            <w:pPr>
              <w:pStyle w:val="Text"/>
              <w:rPr>
                <w:sz w:val="22"/>
                <w:szCs w:val="22"/>
              </w:rPr>
            </w:pPr>
          </w:p>
        </w:tc>
        <w:tc>
          <w:tcPr>
            <w:tcW w:w="2820" w:type="dxa"/>
          </w:tcPr>
          <w:p w14:paraId="15C70712" w14:textId="77777777" w:rsidR="00B546CD" w:rsidRPr="009A7630" w:rsidRDefault="00B546CD" w:rsidP="006B55E1">
            <w:pPr>
              <w:pStyle w:val="Text"/>
              <w:rPr>
                <w:sz w:val="22"/>
                <w:szCs w:val="22"/>
              </w:rPr>
            </w:pPr>
          </w:p>
        </w:tc>
      </w:tr>
      <w:tr w:rsidR="00B546CD" w:rsidRPr="009A7630" w14:paraId="6BDA1C91" w14:textId="77777777" w:rsidTr="00B546CD">
        <w:trPr>
          <w:trHeight w:val="567"/>
        </w:trPr>
        <w:tc>
          <w:tcPr>
            <w:tcW w:w="3289" w:type="dxa"/>
          </w:tcPr>
          <w:p w14:paraId="7E55344C" w14:textId="77777777" w:rsidR="00B546CD" w:rsidRPr="009A7630" w:rsidRDefault="00B546CD" w:rsidP="006B55E1">
            <w:pPr>
              <w:pStyle w:val="Text"/>
              <w:rPr>
                <w:sz w:val="22"/>
                <w:szCs w:val="22"/>
              </w:rPr>
            </w:pPr>
          </w:p>
        </w:tc>
        <w:tc>
          <w:tcPr>
            <w:tcW w:w="7512" w:type="dxa"/>
          </w:tcPr>
          <w:p w14:paraId="25C450BB" w14:textId="77777777" w:rsidR="00B546CD" w:rsidRPr="009A7630" w:rsidRDefault="00B546CD" w:rsidP="006B55E1">
            <w:pPr>
              <w:pStyle w:val="Text"/>
              <w:rPr>
                <w:sz w:val="22"/>
                <w:szCs w:val="22"/>
              </w:rPr>
            </w:pPr>
          </w:p>
        </w:tc>
        <w:tc>
          <w:tcPr>
            <w:tcW w:w="1693" w:type="dxa"/>
          </w:tcPr>
          <w:p w14:paraId="4CE677EB" w14:textId="77777777" w:rsidR="00B546CD" w:rsidRPr="009A7630" w:rsidRDefault="00B546CD" w:rsidP="006B55E1">
            <w:pPr>
              <w:pStyle w:val="Text"/>
              <w:rPr>
                <w:sz w:val="22"/>
                <w:szCs w:val="22"/>
              </w:rPr>
            </w:pPr>
          </w:p>
        </w:tc>
        <w:tc>
          <w:tcPr>
            <w:tcW w:w="2820" w:type="dxa"/>
          </w:tcPr>
          <w:p w14:paraId="40933EB9" w14:textId="77777777" w:rsidR="00B546CD" w:rsidRPr="009A7630" w:rsidRDefault="00B546CD" w:rsidP="006B55E1">
            <w:pPr>
              <w:pStyle w:val="Text"/>
              <w:rPr>
                <w:sz w:val="22"/>
                <w:szCs w:val="22"/>
              </w:rPr>
            </w:pPr>
          </w:p>
        </w:tc>
      </w:tr>
    </w:tbl>
    <w:p w14:paraId="2986CCF4"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3371843C"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24EAB23D" w14:textId="77777777" w:rsidR="00BE5B4D" w:rsidRPr="006B55E1" w:rsidRDefault="006B55E1" w:rsidP="00C44EA3">
      <w:pPr>
        <w:pStyle w:val="Sectiontitle"/>
      </w:pPr>
      <w:r>
        <w:lastRenderedPageBreak/>
        <w:t>Supporting statement</w:t>
      </w:r>
    </w:p>
    <w:p w14:paraId="5AC489BA" w14:textId="77777777" w:rsidR="00305C11" w:rsidRPr="009A7630" w:rsidRDefault="00305C11" w:rsidP="006B55E1">
      <w:pPr>
        <w:pStyle w:val="Subhead"/>
        <w:spacing w:before="0"/>
        <w:outlineLvl w:val="0"/>
        <w:rPr>
          <w:sz w:val="22"/>
          <w:szCs w:val="22"/>
        </w:rPr>
      </w:pPr>
    </w:p>
    <w:p w14:paraId="40E48DEB"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1B25590C" w14:textId="77777777"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02D5F1B0"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F69E6CE" w14:textId="77777777" w:rsidTr="000B286F">
        <w:trPr>
          <w:trHeight w:val="12531"/>
        </w:trPr>
        <w:tc>
          <w:tcPr>
            <w:tcW w:w="10757" w:type="dxa"/>
            <w:shd w:val="clear" w:color="auto" w:fill="auto"/>
          </w:tcPr>
          <w:p w14:paraId="64A5959F" w14:textId="77777777" w:rsidR="006B55E1" w:rsidRPr="000B286F" w:rsidRDefault="006B55E1" w:rsidP="000B286F">
            <w:pPr>
              <w:pStyle w:val="Text"/>
              <w:spacing w:line="360" w:lineRule="exact"/>
              <w:rPr>
                <w:sz w:val="22"/>
                <w:szCs w:val="22"/>
              </w:rPr>
            </w:pPr>
          </w:p>
        </w:tc>
      </w:tr>
    </w:tbl>
    <w:p w14:paraId="5CC848D9" w14:textId="77777777" w:rsidR="006B55E1" w:rsidRDefault="006B55E1" w:rsidP="007D55AC">
      <w:pPr>
        <w:pStyle w:val="Text"/>
        <w:rPr>
          <w:sz w:val="22"/>
          <w:szCs w:val="22"/>
        </w:rPr>
      </w:pPr>
    </w:p>
    <w:p w14:paraId="0A9F88C6" w14:textId="77777777" w:rsidR="00BE5B4D" w:rsidRPr="006B55E1" w:rsidRDefault="002B49FA" w:rsidP="00C44EA3">
      <w:pPr>
        <w:pStyle w:val="Sectiontitle"/>
      </w:pPr>
      <w:r w:rsidRPr="006B55E1">
        <w:lastRenderedPageBreak/>
        <w:t>Re</w:t>
      </w:r>
      <w:r w:rsidR="00BE5B4D" w:rsidRPr="006B55E1">
        <w:t>ferences</w:t>
      </w:r>
    </w:p>
    <w:p w14:paraId="254EC289" w14:textId="77777777" w:rsidR="00BE5B4D" w:rsidRPr="009A7630" w:rsidRDefault="00BE5B4D" w:rsidP="007D55AC">
      <w:pPr>
        <w:pStyle w:val="Text"/>
        <w:rPr>
          <w:sz w:val="22"/>
          <w:szCs w:val="22"/>
        </w:rPr>
      </w:pPr>
    </w:p>
    <w:p w14:paraId="5989DADC"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189E02A4" w14:textId="77777777" w:rsidR="00BE5B4D" w:rsidRPr="009A7630" w:rsidRDefault="00BE5B4D" w:rsidP="007D55AC">
      <w:pPr>
        <w:pStyle w:val="Text"/>
        <w:rPr>
          <w:sz w:val="22"/>
          <w:szCs w:val="22"/>
        </w:rPr>
      </w:pPr>
    </w:p>
    <w:p w14:paraId="00D80375"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7A09439E" w14:textId="77777777" w:rsidR="002C18AC" w:rsidRDefault="002C18AC" w:rsidP="006B7EEB">
      <w:pPr>
        <w:pStyle w:val="Text"/>
        <w:rPr>
          <w:sz w:val="22"/>
          <w:szCs w:val="22"/>
        </w:rPr>
      </w:pPr>
    </w:p>
    <w:p w14:paraId="5073F35E" w14:textId="77777777"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0B4C42FB" w14:textId="77777777" w:rsidR="00BE5B4D" w:rsidRPr="009A7630" w:rsidRDefault="00BE5B4D" w:rsidP="006B7EEB">
      <w:pPr>
        <w:pStyle w:val="Text"/>
        <w:rPr>
          <w:sz w:val="22"/>
          <w:szCs w:val="22"/>
        </w:rPr>
      </w:pPr>
      <w:r w:rsidRPr="009A7630">
        <w:rPr>
          <w:sz w:val="22"/>
          <w:szCs w:val="22"/>
        </w:rPr>
        <w:tab/>
      </w:r>
    </w:p>
    <w:p w14:paraId="07B244E5"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5D09B106" w14:textId="77777777" w:rsidR="0062757B" w:rsidRDefault="0062757B" w:rsidP="007D55AC">
      <w:pPr>
        <w:pStyle w:val="Text"/>
        <w:outlineLvl w:val="0"/>
        <w:rPr>
          <w:b/>
          <w:bCs/>
          <w:sz w:val="22"/>
          <w:szCs w:val="22"/>
        </w:rPr>
      </w:pPr>
    </w:p>
    <w:p w14:paraId="57D916FC"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3E53994A"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4D5B0FAA" w14:textId="77777777" w:rsidTr="000B286F">
        <w:tc>
          <w:tcPr>
            <w:tcW w:w="10490" w:type="dxa"/>
            <w:gridSpan w:val="2"/>
            <w:shd w:val="clear" w:color="auto" w:fill="88AE3F"/>
          </w:tcPr>
          <w:p w14:paraId="282C7A42"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4BFA3247" w14:textId="77777777" w:rsidTr="000B286F">
        <w:trPr>
          <w:trHeight w:val="624"/>
        </w:trPr>
        <w:tc>
          <w:tcPr>
            <w:tcW w:w="3510" w:type="dxa"/>
            <w:shd w:val="clear" w:color="auto" w:fill="auto"/>
          </w:tcPr>
          <w:p w14:paraId="3974D6D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52637130" w14:textId="77777777" w:rsidR="00E35786" w:rsidRPr="000B286F" w:rsidRDefault="00E35786" w:rsidP="000B286F">
            <w:pPr>
              <w:pStyle w:val="Subhead"/>
              <w:spacing w:before="0"/>
              <w:outlineLvl w:val="0"/>
              <w:rPr>
                <w:sz w:val="22"/>
                <w:szCs w:val="22"/>
              </w:rPr>
            </w:pPr>
          </w:p>
        </w:tc>
      </w:tr>
      <w:tr w:rsidR="00E35786" w:rsidRPr="000B286F" w14:paraId="03FCE35A" w14:textId="77777777" w:rsidTr="000B286F">
        <w:trPr>
          <w:trHeight w:val="624"/>
        </w:trPr>
        <w:tc>
          <w:tcPr>
            <w:tcW w:w="3510" w:type="dxa"/>
            <w:shd w:val="clear" w:color="auto" w:fill="auto"/>
          </w:tcPr>
          <w:p w14:paraId="5867A096"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1A888FAF" w14:textId="77777777" w:rsidR="00E35786" w:rsidRPr="000B286F" w:rsidRDefault="00E35786" w:rsidP="000B286F">
            <w:pPr>
              <w:pStyle w:val="Subhead"/>
              <w:spacing w:before="0"/>
              <w:outlineLvl w:val="0"/>
              <w:rPr>
                <w:sz w:val="22"/>
                <w:szCs w:val="22"/>
              </w:rPr>
            </w:pPr>
          </w:p>
        </w:tc>
      </w:tr>
      <w:tr w:rsidR="00E35786" w:rsidRPr="000B286F" w14:paraId="50FC8CC6" w14:textId="77777777" w:rsidTr="000B286F">
        <w:trPr>
          <w:trHeight w:val="624"/>
        </w:trPr>
        <w:tc>
          <w:tcPr>
            <w:tcW w:w="3510" w:type="dxa"/>
            <w:shd w:val="clear" w:color="auto" w:fill="auto"/>
          </w:tcPr>
          <w:p w14:paraId="17AA9EB5"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07974346" w14:textId="77777777" w:rsidR="00E35786" w:rsidRPr="000B286F" w:rsidRDefault="00E35786" w:rsidP="000B286F">
            <w:pPr>
              <w:pStyle w:val="Subhead"/>
              <w:spacing w:before="0"/>
              <w:outlineLvl w:val="0"/>
              <w:rPr>
                <w:sz w:val="22"/>
                <w:szCs w:val="22"/>
              </w:rPr>
            </w:pPr>
          </w:p>
        </w:tc>
      </w:tr>
      <w:tr w:rsidR="00E35786" w:rsidRPr="000B286F" w14:paraId="6FE1804F" w14:textId="77777777" w:rsidTr="000B286F">
        <w:trPr>
          <w:trHeight w:val="624"/>
        </w:trPr>
        <w:tc>
          <w:tcPr>
            <w:tcW w:w="3510" w:type="dxa"/>
            <w:shd w:val="clear" w:color="auto" w:fill="auto"/>
          </w:tcPr>
          <w:p w14:paraId="03B1788D"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4A6A6CEC" w14:textId="77777777" w:rsidR="00E35786" w:rsidRPr="000B286F" w:rsidRDefault="00E35786" w:rsidP="000B286F">
            <w:pPr>
              <w:pStyle w:val="Subhead"/>
              <w:spacing w:before="0"/>
              <w:outlineLvl w:val="0"/>
              <w:rPr>
                <w:sz w:val="22"/>
                <w:szCs w:val="22"/>
              </w:rPr>
            </w:pPr>
          </w:p>
        </w:tc>
      </w:tr>
      <w:tr w:rsidR="00E35786" w:rsidRPr="000B286F" w14:paraId="7EB597F0" w14:textId="77777777" w:rsidTr="000B286F">
        <w:trPr>
          <w:trHeight w:val="624"/>
        </w:trPr>
        <w:tc>
          <w:tcPr>
            <w:tcW w:w="3510" w:type="dxa"/>
            <w:shd w:val="clear" w:color="auto" w:fill="auto"/>
          </w:tcPr>
          <w:p w14:paraId="39044A17"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49B23B4" w14:textId="77777777" w:rsidR="00E35786" w:rsidRPr="000B286F" w:rsidRDefault="00E35786" w:rsidP="000B286F">
            <w:pPr>
              <w:pStyle w:val="Subhead"/>
              <w:spacing w:before="0"/>
              <w:outlineLvl w:val="0"/>
              <w:rPr>
                <w:sz w:val="22"/>
                <w:szCs w:val="22"/>
              </w:rPr>
            </w:pPr>
          </w:p>
        </w:tc>
      </w:tr>
      <w:tr w:rsidR="00437789" w:rsidRPr="000B286F" w14:paraId="0E750F84" w14:textId="77777777" w:rsidTr="000B286F">
        <w:trPr>
          <w:trHeight w:val="624"/>
        </w:trPr>
        <w:tc>
          <w:tcPr>
            <w:tcW w:w="3510" w:type="dxa"/>
            <w:shd w:val="clear" w:color="auto" w:fill="auto"/>
          </w:tcPr>
          <w:p w14:paraId="1792D39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6CC1601" w14:textId="77777777" w:rsidR="00437789" w:rsidRPr="000B286F" w:rsidRDefault="00437789" w:rsidP="000B286F">
            <w:pPr>
              <w:pStyle w:val="Subhead"/>
              <w:spacing w:before="0"/>
              <w:outlineLvl w:val="0"/>
              <w:rPr>
                <w:sz w:val="22"/>
                <w:szCs w:val="22"/>
              </w:rPr>
            </w:pPr>
          </w:p>
        </w:tc>
      </w:tr>
    </w:tbl>
    <w:p w14:paraId="3BE0E4D7"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5054053C" w14:textId="77777777" w:rsidTr="000B286F">
        <w:tc>
          <w:tcPr>
            <w:tcW w:w="10490" w:type="dxa"/>
            <w:gridSpan w:val="2"/>
            <w:shd w:val="clear" w:color="auto" w:fill="88AE3F"/>
          </w:tcPr>
          <w:p w14:paraId="3DB7D430"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455404D1" w14:textId="77777777" w:rsidTr="000B286F">
        <w:trPr>
          <w:trHeight w:val="624"/>
        </w:trPr>
        <w:tc>
          <w:tcPr>
            <w:tcW w:w="3510" w:type="dxa"/>
            <w:shd w:val="clear" w:color="auto" w:fill="auto"/>
          </w:tcPr>
          <w:p w14:paraId="4259B9CB"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07398946" w14:textId="77777777" w:rsidR="00437789" w:rsidRPr="000B286F" w:rsidRDefault="00437789" w:rsidP="000B286F">
            <w:pPr>
              <w:pStyle w:val="Subhead"/>
              <w:spacing w:before="0"/>
              <w:outlineLvl w:val="0"/>
              <w:rPr>
                <w:sz w:val="22"/>
                <w:szCs w:val="22"/>
              </w:rPr>
            </w:pPr>
          </w:p>
        </w:tc>
      </w:tr>
      <w:tr w:rsidR="00437789" w:rsidRPr="000B286F" w14:paraId="6778A17B" w14:textId="77777777" w:rsidTr="000B286F">
        <w:trPr>
          <w:trHeight w:val="624"/>
        </w:trPr>
        <w:tc>
          <w:tcPr>
            <w:tcW w:w="3510" w:type="dxa"/>
            <w:shd w:val="clear" w:color="auto" w:fill="auto"/>
          </w:tcPr>
          <w:p w14:paraId="43499D38"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7A213845" w14:textId="77777777" w:rsidR="00437789" w:rsidRPr="000B286F" w:rsidRDefault="00437789" w:rsidP="000B286F">
            <w:pPr>
              <w:pStyle w:val="Subhead"/>
              <w:spacing w:before="0"/>
              <w:outlineLvl w:val="0"/>
              <w:rPr>
                <w:sz w:val="22"/>
                <w:szCs w:val="22"/>
              </w:rPr>
            </w:pPr>
          </w:p>
        </w:tc>
      </w:tr>
      <w:tr w:rsidR="00437789" w:rsidRPr="000B286F" w14:paraId="65C25487" w14:textId="77777777" w:rsidTr="000B286F">
        <w:trPr>
          <w:trHeight w:val="624"/>
        </w:trPr>
        <w:tc>
          <w:tcPr>
            <w:tcW w:w="3510" w:type="dxa"/>
            <w:shd w:val="clear" w:color="auto" w:fill="auto"/>
          </w:tcPr>
          <w:p w14:paraId="19D7D39D"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07DDDF0B" w14:textId="77777777" w:rsidR="00437789" w:rsidRPr="000B286F" w:rsidRDefault="00437789" w:rsidP="000B286F">
            <w:pPr>
              <w:pStyle w:val="Subhead"/>
              <w:spacing w:before="0"/>
              <w:outlineLvl w:val="0"/>
              <w:rPr>
                <w:sz w:val="22"/>
                <w:szCs w:val="22"/>
              </w:rPr>
            </w:pPr>
          </w:p>
        </w:tc>
      </w:tr>
      <w:tr w:rsidR="00437789" w:rsidRPr="000B286F" w14:paraId="31595C8C" w14:textId="77777777" w:rsidTr="000B286F">
        <w:trPr>
          <w:trHeight w:val="624"/>
        </w:trPr>
        <w:tc>
          <w:tcPr>
            <w:tcW w:w="3510" w:type="dxa"/>
            <w:shd w:val="clear" w:color="auto" w:fill="auto"/>
          </w:tcPr>
          <w:p w14:paraId="6B31AD5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BD3A477" w14:textId="77777777" w:rsidR="00437789" w:rsidRPr="000B286F" w:rsidRDefault="00437789" w:rsidP="000B286F">
            <w:pPr>
              <w:pStyle w:val="Subhead"/>
              <w:spacing w:before="0"/>
              <w:outlineLvl w:val="0"/>
              <w:rPr>
                <w:sz w:val="22"/>
                <w:szCs w:val="22"/>
              </w:rPr>
            </w:pPr>
          </w:p>
        </w:tc>
      </w:tr>
      <w:tr w:rsidR="00437789" w:rsidRPr="000B286F" w14:paraId="78C889C8" w14:textId="77777777" w:rsidTr="000B286F">
        <w:trPr>
          <w:trHeight w:val="624"/>
        </w:trPr>
        <w:tc>
          <w:tcPr>
            <w:tcW w:w="3510" w:type="dxa"/>
            <w:shd w:val="clear" w:color="auto" w:fill="auto"/>
          </w:tcPr>
          <w:p w14:paraId="4C402F5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556402B4" w14:textId="77777777" w:rsidR="00437789" w:rsidRPr="000B286F" w:rsidRDefault="00437789" w:rsidP="000B286F">
            <w:pPr>
              <w:pStyle w:val="Subhead"/>
              <w:spacing w:before="0"/>
              <w:outlineLvl w:val="0"/>
              <w:rPr>
                <w:sz w:val="22"/>
                <w:szCs w:val="22"/>
              </w:rPr>
            </w:pPr>
          </w:p>
        </w:tc>
      </w:tr>
      <w:tr w:rsidR="00437789" w:rsidRPr="000B286F" w14:paraId="7458AC6C" w14:textId="77777777" w:rsidTr="000B286F">
        <w:trPr>
          <w:trHeight w:val="624"/>
        </w:trPr>
        <w:tc>
          <w:tcPr>
            <w:tcW w:w="3510" w:type="dxa"/>
            <w:shd w:val="clear" w:color="auto" w:fill="auto"/>
          </w:tcPr>
          <w:p w14:paraId="405AA80E"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0EDF83A" w14:textId="77777777" w:rsidR="00437789" w:rsidRPr="000B286F" w:rsidRDefault="00437789" w:rsidP="000B286F">
            <w:pPr>
              <w:pStyle w:val="Subhead"/>
              <w:spacing w:before="0"/>
              <w:outlineLvl w:val="0"/>
              <w:rPr>
                <w:sz w:val="22"/>
                <w:szCs w:val="22"/>
              </w:rPr>
            </w:pPr>
          </w:p>
        </w:tc>
      </w:tr>
    </w:tbl>
    <w:p w14:paraId="08DBA60C" w14:textId="77777777" w:rsidR="00E35786" w:rsidRPr="00C44EA3" w:rsidRDefault="00E35786" w:rsidP="007D55AC">
      <w:pPr>
        <w:pStyle w:val="Subhead"/>
        <w:outlineLvl w:val="0"/>
        <w:rPr>
          <w:b w:val="0"/>
          <w:bCs w:val="0"/>
          <w:sz w:val="22"/>
          <w:szCs w:val="22"/>
        </w:rPr>
      </w:pPr>
    </w:p>
    <w:p w14:paraId="6D7DC2BE" w14:textId="66F19559"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Content>
          <w:r w:rsidR="00970F02">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0CA4EF8F" w14:textId="77777777"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2E86F03B" w14:textId="77777777" w:rsidR="00C44EA3" w:rsidRPr="00C44EA3" w:rsidRDefault="00C44EA3" w:rsidP="007D55AC">
      <w:pPr>
        <w:pStyle w:val="Subhead"/>
        <w:outlineLvl w:val="0"/>
        <w:rPr>
          <w:b w:val="0"/>
          <w:bCs w:val="0"/>
          <w:sz w:val="22"/>
          <w:szCs w:val="22"/>
        </w:rPr>
      </w:pPr>
    </w:p>
    <w:p w14:paraId="09BAD284"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1E75E147" w14:textId="77777777" w:rsidTr="000B286F">
        <w:tc>
          <w:tcPr>
            <w:tcW w:w="10490" w:type="dxa"/>
            <w:shd w:val="clear" w:color="auto" w:fill="auto"/>
          </w:tcPr>
          <w:p w14:paraId="5F2AC594"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06EA9E61" w14:textId="77777777" w:rsidR="00E2516A" w:rsidRPr="000B286F" w:rsidRDefault="00E2516A" w:rsidP="00E2516A">
            <w:pPr>
              <w:rPr>
                <w:rFonts w:ascii="Arial" w:hAnsi="Arial" w:cs="Arial"/>
                <w:b/>
                <w:sz w:val="22"/>
                <w:szCs w:val="22"/>
              </w:rPr>
            </w:pPr>
          </w:p>
          <w:p w14:paraId="71CA9A05" w14:textId="3EEBCCF8"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all disabled applicants who meet the minimum requirements for the job</w:t>
            </w:r>
            <w:r w:rsidR="00970F02">
              <w:rPr>
                <w:rFonts w:ascii="Arial" w:hAnsi="Arial" w:cs="Arial"/>
                <w:sz w:val="22"/>
                <w:szCs w:val="22"/>
              </w:rPr>
              <w:t xml:space="preserve"> </w:t>
            </w:r>
            <w:r w:rsidR="00F46B64">
              <w:rPr>
                <w:rFonts w:ascii="Arial" w:hAnsi="Arial" w:cs="Arial"/>
                <w:sz w:val="22"/>
                <w:szCs w:val="22"/>
              </w:rPr>
              <w:t xml:space="preserve">they are </w:t>
            </w:r>
            <w:r w:rsidR="00970F02">
              <w:rPr>
                <w:rFonts w:ascii="Arial" w:hAnsi="Arial" w:cs="Arial"/>
                <w:sz w:val="22"/>
                <w:szCs w:val="22"/>
              </w:rPr>
              <w:t>appl</w:t>
            </w:r>
            <w:r w:rsidR="00F46B64">
              <w:rPr>
                <w:rFonts w:ascii="Arial" w:hAnsi="Arial" w:cs="Arial"/>
                <w:sz w:val="22"/>
                <w:szCs w:val="22"/>
              </w:rPr>
              <w:t xml:space="preserve">ying </w:t>
            </w:r>
            <w:r w:rsidR="00970F02">
              <w:rPr>
                <w:rFonts w:ascii="Arial" w:hAnsi="Arial" w:cs="Arial"/>
                <w:sz w:val="22"/>
                <w:szCs w:val="22"/>
              </w:rPr>
              <w:t>for</w:t>
            </w:r>
            <w:r w:rsidR="00F46B64">
              <w:rPr>
                <w:rFonts w:ascii="Arial" w:hAnsi="Arial" w:cs="Arial"/>
                <w:sz w:val="22"/>
                <w:szCs w:val="22"/>
              </w:rPr>
              <w:t>.</w:t>
            </w:r>
          </w:p>
          <w:p w14:paraId="0483A728" w14:textId="77777777" w:rsidR="00E2516A" w:rsidRPr="000B286F" w:rsidRDefault="00E2516A" w:rsidP="00E2516A">
            <w:pPr>
              <w:rPr>
                <w:rFonts w:ascii="Arial" w:hAnsi="Arial" w:cs="Arial"/>
                <w:sz w:val="22"/>
                <w:szCs w:val="22"/>
              </w:rPr>
            </w:pPr>
          </w:p>
          <w:p w14:paraId="49B06E64"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1087C966" w14:textId="77777777" w:rsidR="008F4D37" w:rsidRPr="000B286F" w:rsidRDefault="008F4D37" w:rsidP="00E2516A">
            <w:pPr>
              <w:rPr>
                <w:rFonts w:ascii="Arial" w:hAnsi="Arial" w:cs="Arial"/>
                <w:sz w:val="22"/>
                <w:szCs w:val="22"/>
              </w:rPr>
            </w:pPr>
          </w:p>
          <w:p w14:paraId="44460414"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4D174BAE" w14:textId="77777777" w:rsidR="008F4D37" w:rsidRPr="000B286F" w:rsidRDefault="008F4D37" w:rsidP="00E2516A">
            <w:pPr>
              <w:rPr>
                <w:rFonts w:ascii="Arial" w:hAnsi="Arial" w:cs="Arial"/>
                <w:b/>
                <w:sz w:val="22"/>
                <w:szCs w:val="22"/>
              </w:rPr>
            </w:pPr>
          </w:p>
          <w:p w14:paraId="11BF38F1" w14:textId="77777777"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D83A1E">
                  <w:rPr>
                    <w:rFonts w:ascii="MS Gothic" w:eastAsia="MS Gothic" w:hAnsi="MS Gothic" w:hint="eastAsia"/>
                    <w:sz w:val="36"/>
                    <w:szCs w:val="36"/>
                    <w:lang w:val="en-US"/>
                  </w:rPr>
                  <w:t>☐</w:t>
                </w:r>
              </w:sdtContent>
            </w:sdt>
          </w:p>
          <w:p w14:paraId="6FF82A26" w14:textId="77777777" w:rsidR="00E2516A" w:rsidRPr="000B286F" w:rsidRDefault="00E2516A" w:rsidP="007D55AC">
            <w:pPr>
              <w:pStyle w:val="Text"/>
              <w:rPr>
                <w:b/>
                <w:sz w:val="22"/>
                <w:szCs w:val="22"/>
              </w:rPr>
            </w:pPr>
          </w:p>
        </w:tc>
      </w:tr>
      <w:tr w:rsidR="00E2516A" w:rsidRPr="000B286F" w14:paraId="4687E5F1" w14:textId="77777777" w:rsidTr="000B286F">
        <w:tc>
          <w:tcPr>
            <w:tcW w:w="10490" w:type="dxa"/>
            <w:shd w:val="clear" w:color="auto" w:fill="auto"/>
          </w:tcPr>
          <w:p w14:paraId="2B5022CE"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3C5413A6" w14:textId="77777777" w:rsidR="008F4D37" w:rsidRPr="000B286F" w:rsidRDefault="008F4D37" w:rsidP="00E2516A">
            <w:pPr>
              <w:rPr>
                <w:rFonts w:ascii="Arial" w:hAnsi="Arial" w:cs="Arial"/>
                <w:b/>
                <w:sz w:val="22"/>
                <w:szCs w:val="22"/>
              </w:rPr>
            </w:pPr>
          </w:p>
          <w:p w14:paraId="0082A6D8"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2F475049" w14:textId="77777777" w:rsidR="008F4D37" w:rsidRPr="000B286F" w:rsidRDefault="008F4D37" w:rsidP="00E2516A">
            <w:pPr>
              <w:rPr>
                <w:rFonts w:ascii="Arial" w:hAnsi="Arial" w:cs="Arial"/>
                <w:sz w:val="22"/>
                <w:szCs w:val="22"/>
              </w:rPr>
            </w:pPr>
          </w:p>
          <w:p w14:paraId="5DDFD39D" w14:textId="77777777" w:rsidR="008F4D37" w:rsidRPr="000B286F" w:rsidRDefault="008F4D37" w:rsidP="00E2516A">
            <w:pPr>
              <w:rPr>
                <w:rFonts w:ascii="Arial" w:hAnsi="Arial" w:cs="Arial"/>
                <w:sz w:val="22"/>
                <w:szCs w:val="22"/>
              </w:rPr>
            </w:pPr>
          </w:p>
          <w:p w14:paraId="6EC6243B"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4268ED0F" w14:textId="77777777" w:rsidR="008F4D37" w:rsidRPr="000B286F" w:rsidRDefault="008F4D37" w:rsidP="00E2516A">
            <w:pPr>
              <w:rPr>
                <w:rFonts w:ascii="Arial" w:hAnsi="Arial" w:cs="Arial"/>
                <w:b/>
                <w:sz w:val="22"/>
                <w:szCs w:val="22"/>
              </w:rPr>
            </w:pPr>
          </w:p>
          <w:p w14:paraId="4E5B3B94" w14:textId="77777777" w:rsidR="008F4D37" w:rsidRPr="000B286F" w:rsidRDefault="008F4D37" w:rsidP="00E2516A">
            <w:pPr>
              <w:rPr>
                <w:rFonts w:ascii="Arial" w:hAnsi="Arial" w:cs="Arial"/>
                <w:b/>
                <w:sz w:val="22"/>
                <w:szCs w:val="22"/>
              </w:rPr>
            </w:pPr>
          </w:p>
          <w:p w14:paraId="1D098285" w14:textId="77777777" w:rsidR="00C06507" w:rsidRPr="000B286F" w:rsidRDefault="00C06507" w:rsidP="00E2516A">
            <w:pPr>
              <w:rPr>
                <w:rFonts w:ascii="Arial" w:hAnsi="Arial" w:cs="Arial"/>
                <w:b/>
                <w:sz w:val="22"/>
                <w:szCs w:val="22"/>
              </w:rPr>
            </w:pPr>
          </w:p>
          <w:p w14:paraId="10E0F56C"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2133E031"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5E2C74DE" w14:textId="77777777" w:rsidR="008F4D37" w:rsidRPr="000B286F" w:rsidRDefault="008F4D37" w:rsidP="00E2516A">
            <w:pPr>
              <w:rPr>
                <w:rFonts w:ascii="Arial" w:hAnsi="Arial" w:cs="Arial"/>
                <w:b/>
                <w:sz w:val="22"/>
                <w:szCs w:val="22"/>
              </w:rPr>
            </w:pPr>
          </w:p>
          <w:p w14:paraId="6A8C43E9"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221624A1" w14:textId="77777777" w:rsidR="00E2516A" w:rsidRPr="000B286F" w:rsidRDefault="00E2516A" w:rsidP="007D55AC">
            <w:pPr>
              <w:pStyle w:val="Text"/>
              <w:rPr>
                <w:b/>
                <w:sz w:val="22"/>
                <w:szCs w:val="22"/>
              </w:rPr>
            </w:pPr>
          </w:p>
        </w:tc>
      </w:tr>
    </w:tbl>
    <w:p w14:paraId="668D23E4" w14:textId="77777777" w:rsidR="00E2516A" w:rsidRDefault="00E2516A" w:rsidP="007D55AC">
      <w:pPr>
        <w:pStyle w:val="Text"/>
        <w:rPr>
          <w:b/>
          <w:sz w:val="22"/>
          <w:szCs w:val="22"/>
        </w:rPr>
      </w:pPr>
    </w:p>
    <w:p w14:paraId="53065963" w14:textId="77777777" w:rsidR="005A2BE9" w:rsidRDefault="005A2BE9" w:rsidP="007D55AC">
      <w:pPr>
        <w:pStyle w:val="Text"/>
        <w:rPr>
          <w:b/>
          <w:sz w:val="22"/>
          <w:szCs w:val="22"/>
        </w:rPr>
      </w:pPr>
    </w:p>
    <w:p w14:paraId="35A00A33"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57B41B32" w14:textId="77777777" w:rsidR="005A2BE9" w:rsidRDefault="005A2BE9" w:rsidP="005A2BE9">
      <w:pPr>
        <w:pStyle w:val="Text"/>
        <w:jc w:val="center"/>
        <w:outlineLvl w:val="0"/>
        <w:rPr>
          <w:sz w:val="22"/>
          <w:szCs w:val="22"/>
        </w:rPr>
      </w:pPr>
    </w:p>
    <w:p w14:paraId="338430BF" w14:textId="64169BBB" w:rsidR="005A2BE9" w:rsidRDefault="00EA0003" w:rsidP="005A2BE9">
      <w:pPr>
        <w:pStyle w:val="Text"/>
        <w:jc w:val="center"/>
        <w:outlineLvl w:val="0"/>
        <w:rPr>
          <w:sz w:val="22"/>
          <w:szCs w:val="22"/>
        </w:rPr>
      </w:pPr>
      <w:hyperlink r:id="rId17" w:history="1">
        <w:r w:rsidRPr="00180EB2">
          <w:rPr>
            <w:rStyle w:val="Hyperlink"/>
            <w:sz w:val="22"/>
            <w:szCs w:val="22"/>
          </w:rPr>
          <w:t>stephen.bonner@disabilitysheffield.org.uk</w:t>
        </w:r>
      </w:hyperlink>
    </w:p>
    <w:p w14:paraId="714ED238" w14:textId="77777777" w:rsidR="005A2BE9" w:rsidRPr="005A2BE9" w:rsidRDefault="005A2BE9" w:rsidP="005A2BE9">
      <w:pPr>
        <w:pStyle w:val="Text"/>
        <w:jc w:val="center"/>
        <w:outlineLvl w:val="0"/>
        <w:rPr>
          <w:sz w:val="22"/>
          <w:szCs w:val="22"/>
        </w:rPr>
      </w:pPr>
    </w:p>
    <w:p w14:paraId="77E3AF71"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74CE810D" w14:textId="77777777" w:rsidR="005A2BE9" w:rsidRDefault="005A2BE9" w:rsidP="005A2BE9">
      <w:pPr>
        <w:pStyle w:val="Text"/>
        <w:jc w:val="center"/>
        <w:outlineLvl w:val="0"/>
        <w:rPr>
          <w:sz w:val="22"/>
          <w:szCs w:val="22"/>
        </w:rPr>
      </w:pPr>
    </w:p>
    <w:p w14:paraId="3139CB6E" w14:textId="5FE02361" w:rsidR="005A2BE9" w:rsidRDefault="00EA0003" w:rsidP="005A2BE9">
      <w:pPr>
        <w:pStyle w:val="Text"/>
        <w:jc w:val="center"/>
        <w:outlineLvl w:val="0"/>
        <w:rPr>
          <w:sz w:val="22"/>
          <w:szCs w:val="22"/>
        </w:rPr>
      </w:pPr>
      <w:r>
        <w:rPr>
          <w:sz w:val="22"/>
          <w:szCs w:val="22"/>
        </w:rPr>
        <w:t>Stephen Bonner</w:t>
      </w:r>
    </w:p>
    <w:p w14:paraId="113E109B" w14:textId="77777777" w:rsidR="005A2BE9" w:rsidRDefault="005A2BE9" w:rsidP="005A2BE9">
      <w:pPr>
        <w:pStyle w:val="Text"/>
        <w:jc w:val="center"/>
        <w:outlineLvl w:val="0"/>
        <w:rPr>
          <w:sz w:val="22"/>
          <w:szCs w:val="22"/>
        </w:rPr>
      </w:pPr>
      <w:r>
        <w:rPr>
          <w:sz w:val="22"/>
          <w:szCs w:val="22"/>
        </w:rPr>
        <w:t>Disability Sheffield</w:t>
      </w:r>
    </w:p>
    <w:p w14:paraId="150FD564" w14:textId="77777777" w:rsidR="005A2BE9" w:rsidRDefault="005A2BE9" w:rsidP="005A2BE9">
      <w:pPr>
        <w:pStyle w:val="Text"/>
        <w:jc w:val="center"/>
        <w:outlineLvl w:val="0"/>
        <w:rPr>
          <w:sz w:val="22"/>
          <w:szCs w:val="22"/>
        </w:rPr>
      </w:pPr>
      <w:r>
        <w:rPr>
          <w:sz w:val="22"/>
          <w:szCs w:val="22"/>
        </w:rPr>
        <w:t>The Circle</w:t>
      </w:r>
    </w:p>
    <w:p w14:paraId="1B7A10F5" w14:textId="77777777" w:rsidR="005A2BE9" w:rsidRDefault="005A2BE9" w:rsidP="005A2BE9">
      <w:pPr>
        <w:pStyle w:val="Text"/>
        <w:jc w:val="center"/>
        <w:outlineLvl w:val="0"/>
        <w:rPr>
          <w:sz w:val="22"/>
          <w:szCs w:val="22"/>
        </w:rPr>
      </w:pPr>
      <w:r>
        <w:rPr>
          <w:sz w:val="22"/>
          <w:szCs w:val="22"/>
        </w:rPr>
        <w:t>33 Rockingham Lane</w:t>
      </w:r>
    </w:p>
    <w:p w14:paraId="34E94040" w14:textId="77777777" w:rsidR="005A2BE9" w:rsidRDefault="005A2BE9" w:rsidP="005A2BE9">
      <w:pPr>
        <w:pStyle w:val="Text"/>
        <w:jc w:val="center"/>
        <w:outlineLvl w:val="0"/>
        <w:rPr>
          <w:sz w:val="22"/>
          <w:szCs w:val="22"/>
        </w:rPr>
      </w:pPr>
      <w:r>
        <w:rPr>
          <w:sz w:val="22"/>
          <w:szCs w:val="22"/>
        </w:rPr>
        <w:t>Sheffield S1 4FW</w:t>
      </w:r>
    </w:p>
    <w:p w14:paraId="7352A865" w14:textId="77777777" w:rsidR="005A2BE9" w:rsidRDefault="005A2BE9" w:rsidP="005A2BE9">
      <w:pPr>
        <w:pStyle w:val="Text"/>
        <w:jc w:val="center"/>
        <w:outlineLvl w:val="0"/>
        <w:rPr>
          <w:sz w:val="22"/>
          <w:szCs w:val="22"/>
        </w:rPr>
      </w:pPr>
    </w:p>
    <w:p w14:paraId="45132007"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9E887" w14:textId="77777777" w:rsidR="00706FA6" w:rsidRDefault="00706FA6">
      <w:r>
        <w:separator/>
      </w:r>
    </w:p>
  </w:endnote>
  <w:endnote w:type="continuationSeparator" w:id="0">
    <w:p w14:paraId="4C85BC5D" w14:textId="77777777" w:rsidR="00706FA6" w:rsidRDefault="0070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25D0"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510E"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348E4494" w14:textId="77777777" w:rsidR="00530C5A" w:rsidRDefault="00333E43">
    <w:pPr>
      <w:pStyle w:val="Footer"/>
    </w:pPr>
    <w:r>
      <w:rPr>
        <w:noProof/>
      </w:rPr>
      <mc:AlternateContent>
        <mc:Choice Requires="wps">
          <w:drawing>
            <wp:anchor distT="0" distB="0" distL="114300" distR="114300" simplePos="0" relativeHeight="251657728" behindDoc="0" locked="0" layoutInCell="1" allowOverlap="1" wp14:anchorId="106EE939" wp14:editId="09F5E882">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6A91"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3D5D979">
            <v:shapetype id="_x0000_t202" coordsize="21600,21600" o:spt="202" path="m,l,21600r21600,l21600,xe" w14:anchorId="106EE939">
              <v:stroke joinstyle="miter"/>
              <v:path gradientshapeok="t" o:connecttype="rect"/>
            </v:shapetype>
            <v:shape id="Text Box 1"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v:textbox>
                <w:txbxContent>
                  <w:p w:rsidRPr="00BD5724" w:rsidR="00530C5A" w:rsidRDefault="00530C5A" w14:paraId="672A6659" w14:textId="77777777">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89675" w14:textId="77777777" w:rsidR="00706FA6" w:rsidRDefault="00706FA6">
      <w:r>
        <w:separator/>
      </w:r>
    </w:p>
  </w:footnote>
  <w:footnote w:type="continuationSeparator" w:id="0">
    <w:p w14:paraId="2C13AC22" w14:textId="77777777" w:rsidR="00706FA6" w:rsidRDefault="0070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7" w:type="dxa"/>
      <w:tblLook w:val="04A0" w:firstRow="1" w:lastRow="0" w:firstColumn="1" w:lastColumn="0" w:noHBand="0" w:noVBand="1"/>
    </w:tblPr>
    <w:tblGrid>
      <w:gridCol w:w="3402"/>
      <w:gridCol w:w="1559"/>
    </w:tblGrid>
    <w:tr w:rsidR="00B56EEA" w14:paraId="75AEB0BB" w14:textId="77777777" w:rsidTr="00B56EEA">
      <w:tc>
        <w:tcPr>
          <w:tcW w:w="3402" w:type="dxa"/>
        </w:tcPr>
        <w:p w14:paraId="1373342D" w14:textId="77777777"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45A568B5" w14:textId="77777777" w:rsidR="00B56EEA" w:rsidRPr="00B56EEA" w:rsidRDefault="00B56EEA">
          <w:pPr>
            <w:pStyle w:val="Header"/>
            <w:rPr>
              <w:rFonts w:asciiTheme="minorHAnsi" w:hAnsiTheme="minorHAnsi" w:cstheme="minorHAnsi"/>
              <w:lang w:val="en-US"/>
            </w:rPr>
          </w:pPr>
        </w:p>
      </w:tc>
    </w:tr>
    <w:bookmarkEnd w:id="0"/>
  </w:tbl>
  <w:p w14:paraId="49BEF2FD" w14:textId="77777777"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A0"/>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54C47"/>
    <w:rsid w:val="00162E0A"/>
    <w:rsid w:val="0017076F"/>
    <w:rsid w:val="0017643D"/>
    <w:rsid w:val="00185051"/>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5E01"/>
    <w:rsid w:val="00333E43"/>
    <w:rsid w:val="003645CC"/>
    <w:rsid w:val="003B6357"/>
    <w:rsid w:val="003D0F77"/>
    <w:rsid w:val="00411DFE"/>
    <w:rsid w:val="00437789"/>
    <w:rsid w:val="00442A42"/>
    <w:rsid w:val="00453D25"/>
    <w:rsid w:val="00461587"/>
    <w:rsid w:val="004F5749"/>
    <w:rsid w:val="00501FB2"/>
    <w:rsid w:val="005277E6"/>
    <w:rsid w:val="00530C5A"/>
    <w:rsid w:val="00556D75"/>
    <w:rsid w:val="00557F35"/>
    <w:rsid w:val="00581207"/>
    <w:rsid w:val="00595F5A"/>
    <w:rsid w:val="005A2BE9"/>
    <w:rsid w:val="005B4C8C"/>
    <w:rsid w:val="005C28BB"/>
    <w:rsid w:val="005C7902"/>
    <w:rsid w:val="0062190D"/>
    <w:rsid w:val="0062757B"/>
    <w:rsid w:val="00627B94"/>
    <w:rsid w:val="00666317"/>
    <w:rsid w:val="00673E58"/>
    <w:rsid w:val="006A6EF9"/>
    <w:rsid w:val="006B4CA0"/>
    <w:rsid w:val="006B55E1"/>
    <w:rsid w:val="006B7EEB"/>
    <w:rsid w:val="006E2F7F"/>
    <w:rsid w:val="006E3102"/>
    <w:rsid w:val="006F2D1D"/>
    <w:rsid w:val="00704D90"/>
    <w:rsid w:val="00706FA6"/>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C4C8B"/>
    <w:rsid w:val="008D0E50"/>
    <w:rsid w:val="008F4D37"/>
    <w:rsid w:val="009447B6"/>
    <w:rsid w:val="00970F02"/>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702CE"/>
    <w:rsid w:val="00A82A88"/>
    <w:rsid w:val="00A83970"/>
    <w:rsid w:val="00AB2005"/>
    <w:rsid w:val="00AC0C09"/>
    <w:rsid w:val="00AC3E9E"/>
    <w:rsid w:val="00AC5B87"/>
    <w:rsid w:val="00AE1EDC"/>
    <w:rsid w:val="00AF3205"/>
    <w:rsid w:val="00AF3982"/>
    <w:rsid w:val="00B10719"/>
    <w:rsid w:val="00B17EEF"/>
    <w:rsid w:val="00B2545F"/>
    <w:rsid w:val="00B334E9"/>
    <w:rsid w:val="00B47122"/>
    <w:rsid w:val="00B546CD"/>
    <w:rsid w:val="00B56EEA"/>
    <w:rsid w:val="00B61396"/>
    <w:rsid w:val="00B65D6B"/>
    <w:rsid w:val="00B76D67"/>
    <w:rsid w:val="00B803AC"/>
    <w:rsid w:val="00B95071"/>
    <w:rsid w:val="00B96252"/>
    <w:rsid w:val="00BA146D"/>
    <w:rsid w:val="00BA6CA4"/>
    <w:rsid w:val="00BC5E3C"/>
    <w:rsid w:val="00BD5724"/>
    <w:rsid w:val="00BD6346"/>
    <w:rsid w:val="00BD7BEC"/>
    <w:rsid w:val="00BE0FE3"/>
    <w:rsid w:val="00BE5B4D"/>
    <w:rsid w:val="00C04979"/>
    <w:rsid w:val="00C06507"/>
    <w:rsid w:val="00C13728"/>
    <w:rsid w:val="00C3082B"/>
    <w:rsid w:val="00C321B5"/>
    <w:rsid w:val="00C44DA5"/>
    <w:rsid w:val="00C44EA3"/>
    <w:rsid w:val="00C75CFA"/>
    <w:rsid w:val="00C805ED"/>
    <w:rsid w:val="00C82127"/>
    <w:rsid w:val="00CA2D45"/>
    <w:rsid w:val="00CA48A3"/>
    <w:rsid w:val="00CB23E7"/>
    <w:rsid w:val="00CC44C2"/>
    <w:rsid w:val="00CD4478"/>
    <w:rsid w:val="00CE2FD3"/>
    <w:rsid w:val="00D3580F"/>
    <w:rsid w:val="00D745A4"/>
    <w:rsid w:val="00D76A55"/>
    <w:rsid w:val="00D83A1E"/>
    <w:rsid w:val="00D87510"/>
    <w:rsid w:val="00DA71B4"/>
    <w:rsid w:val="00DA7929"/>
    <w:rsid w:val="00DC52C1"/>
    <w:rsid w:val="00DF1797"/>
    <w:rsid w:val="00E230E7"/>
    <w:rsid w:val="00E2516A"/>
    <w:rsid w:val="00E35786"/>
    <w:rsid w:val="00E430B2"/>
    <w:rsid w:val="00E56C18"/>
    <w:rsid w:val="00E577BB"/>
    <w:rsid w:val="00E6724A"/>
    <w:rsid w:val="00E67D48"/>
    <w:rsid w:val="00E82F10"/>
    <w:rsid w:val="00E97154"/>
    <w:rsid w:val="00EA0003"/>
    <w:rsid w:val="00EB1FE5"/>
    <w:rsid w:val="00ED0826"/>
    <w:rsid w:val="00EE32B1"/>
    <w:rsid w:val="00F04FBE"/>
    <w:rsid w:val="00F25396"/>
    <w:rsid w:val="00F32CF1"/>
    <w:rsid w:val="00F46B64"/>
    <w:rsid w:val="00F5272C"/>
    <w:rsid w:val="00F53F64"/>
    <w:rsid w:val="00F55A67"/>
    <w:rsid w:val="00F65F8A"/>
    <w:rsid w:val="00F75930"/>
    <w:rsid w:val="00F82243"/>
    <w:rsid w:val="00FA3231"/>
    <w:rsid w:val="00FA7BA7"/>
    <w:rsid w:val="00FC0D18"/>
    <w:rsid w:val="00FD1338"/>
    <w:rsid w:val="00FD254B"/>
    <w:rsid w:val="00FD44CA"/>
    <w:rsid w:val="00FF61FE"/>
    <w:rsid w:val="318626B2"/>
    <w:rsid w:val="34588C49"/>
    <w:rsid w:val="4099E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45A07"/>
  <w15:chartTrackingRefBased/>
  <w15:docId w15:val="{ED67875F-9ED7-4F01-915E-0CA49F4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hyperlink" Target="mailto:stephen.bonner@disabilitysheffield.org.uk"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Bonner\Disability%20Sheffield\Disability%20Sheffield%20-%20Management%20(1)\Human%20Resources\Recruitment\1.%20Forms%20and%20templates\1.%20Advertising\Application%20form%202023.0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2.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3.xml><?xml version="1.0" encoding="utf-8"?>
<ds:datastoreItem xmlns:ds="http://schemas.openxmlformats.org/officeDocument/2006/customXml" ds:itemID="{2FBC510E-C397-4EC5-B121-593AE312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57E83-C936-4A7E-B645-DF7177F1E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2023.05 TEMPLATE</Template>
  <TotalTime>66</TotalTime>
  <Pages>5</Pages>
  <Words>626</Words>
  <Characters>3572</Characters>
  <Application>Microsoft Office Word</Application>
  <DocSecurity>0</DocSecurity>
  <Lines>29</Lines>
  <Paragraphs>8</Paragraphs>
  <ScaleCrop>false</ScaleCrop>
  <Company>Inclusive Living Sheffield</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Jake Green</cp:lastModifiedBy>
  <cp:revision>9</cp:revision>
  <cp:lastPrinted>2009-11-04T10:08:00Z</cp:lastPrinted>
  <dcterms:created xsi:type="dcterms:W3CDTF">2025-05-09T10:15:00Z</dcterms:created>
  <dcterms:modified xsi:type="dcterms:W3CDTF">2025-06-03T10:22:00Z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